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B0" w:rsidRPr="00047F93" w:rsidRDefault="00F704B0" w:rsidP="00047F93">
      <w:pPr>
        <w:jc w:val="center"/>
        <w:rPr>
          <w:b/>
        </w:rPr>
      </w:pPr>
      <w:r w:rsidRPr="00047F93">
        <w:rPr>
          <w:b/>
        </w:rPr>
        <w:t>АННОТАЦИЯ</w:t>
      </w:r>
    </w:p>
    <w:p w:rsidR="00F704B0" w:rsidRPr="00047F93" w:rsidRDefault="00F704B0" w:rsidP="00047F93">
      <w:pPr>
        <w:jc w:val="center"/>
      </w:pPr>
      <w:r w:rsidRPr="00047F93">
        <w:t xml:space="preserve">учебной дисциплины </w:t>
      </w:r>
      <w:r w:rsidR="003E2601" w:rsidRPr="00047F93">
        <w:t>«</w:t>
      </w:r>
      <w:r w:rsidR="00861667" w:rsidRPr="00047F93">
        <w:t>Методы оптимизации</w:t>
      </w:r>
      <w:r w:rsidR="003E2601" w:rsidRPr="00047F93">
        <w:rPr>
          <w:color w:val="000000" w:themeColor="text1"/>
        </w:rPr>
        <w:t>»</w:t>
      </w:r>
    </w:p>
    <w:p w:rsidR="00F704B0" w:rsidRPr="00047F93" w:rsidRDefault="003E2601" w:rsidP="00047F93">
      <w:pPr>
        <w:jc w:val="center"/>
        <w:rPr>
          <w:color w:val="000000" w:themeColor="text1"/>
        </w:rPr>
      </w:pPr>
      <w:r w:rsidRPr="00047F93">
        <w:rPr>
          <w:color w:val="000000" w:themeColor="text1"/>
        </w:rPr>
        <w:t>Напр</w:t>
      </w:r>
      <w:r w:rsidR="00611FC0" w:rsidRPr="00047F93">
        <w:rPr>
          <w:color w:val="000000" w:themeColor="text1"/>
        </w:rPr>
        <w:t>авление подготовки</w:t>
      </w:r>
      <w:r w:rsidRPr="00047F93">
        <w:rPr>
          <w:color w:val="000000" w:themeColor="text1"/>
        </w:rPr>
        <w:t xml:space="preserve"> </w:t>
      </w:r>
      <w:r w:rsidR="00047F93" w:rsidRPr="00047F93">
        <w:rPr>
          <w:color w:val="000000" w:themeColor="text1"/>
        </w:rPr>
        <w:t>01.03.02</w:t>
      </w:r>
      <w:r w:rsidR="00F704B0" w:rsidRPr="00047F93">
        <w:rPr>
          <w:color w:val="000000" w:themeColor="text1"/>
        </w:rPr>
        <w:t xml:space="preserve"> </w:t>
      </w:r>
      <w:r w:rsidR="00A37598">
        <w:rPr>
          <w:color w:val="000000" w:themeColor="text1"/>
        </w:rPr>
        <w:t xml:space="preserve"> </w:t>
      </w:r>
      <w:r w:rsidR="00F704B0" w:rsidRPr="00047F93">
        <w:rPr>
          <w:color w:val="000000" w:themeColor="text1"/>
        </w:rPr>
        <w:t>«</w:t>
      </w:r>
      <w:r w:rsidR="00611FC0" w:rsidRPr="00047F93">
        <w:rPr>
          <w:color w:val="000000" w:themeColor="text1"/>
        </w:rPr>
        <w:t>Прикладная математика и информатика</w:t>
      </w:r>
      <w:r w:rsidR="00F704B0" w:rsidRPr="00047F93">
        <w:rPr>
          <w:color w:val="000000" w:themeColor="text1"/>
        </w:rPr>
        <w:t>»</w:t>
      </w:r>
    </w:p>
    <w:p w:rsidR="00F704B0" w:rsidRPr="00047F93" w:rsidRDefault="00F704B0" w:rsidP="00047F93">
      <w:pPr>
        <w:jc w:val="center"/>
      </w:pPr>
      <w:r w:rsidRPr="00047F93">
        <w:t>Профиль «</w:t>
      </w:r>
      <w:r w:rsidR="00611FC0" w:rsidRPr="00047F93">
        <w:t xml:space="preserve">Прикладная </w:t>
      </w:r>
      <w:r w:rsidR="00047F93" w:rsidRPr="00047F93">
        <w:t>информатика</w:t>
      </w:r>
      <w:r w:rsidRPr="00047F93">
        <w:t>»</w:t>
      </w:r>
    </w:p>
    <w:p w:rsidR="00122628" w:rsidRPr="00047F93" w:rsidRDefault="00122628" w:rsidP="00047F93">
      <w:pPr>
        <w:widowControl w:val="0"/>
        <w:jc w:val="both"/>
        <w:rPr>
          <w:b/>
        </w:rPr>
      </w:pPr>
    </w:p>
    <w:p w:rsidR="0034337F" w:rsidRPr="00047F93" w:rsidRDefault="00122628" w:rsidP="00047F93">
      <w:pPr>
        <w:widowControl w:val="0"/>
        <w:jc w:val="both"/>
        <w:rPr>
          <w:b/>
        </w:rPr>
      </w:pPr>
      <w:r w:rsidRPr="00047F93">
        <w:rPr>
          <w:b/>
        </w:rPr>
        <w:t>Цель изучения дисциплины:</w:t>
      </w:r>
    </w:p>
    <w:p w:rsidR="00861667" w:rsidRPr="00047F93" w:rsidRDefault="00861667" w:rsidP="00047F93">
      <w:pPr>
        <w:pStyle w:val="a5"/>
        <w:numPr>
          <w:ilvl w:val="0"/>
          <w:numId w:val="48"/>
        </w:numPr>
      </w:pPr>
      <w:r w:rsidRPr="00047F93">
        <w:t>ознакомление студентов с современными методами решения экстремальных задач. Основные задачи курса -  изучение классического вариационного исчисления, теории оптимального управления, численных методов конечномерной оптимизации.</w:t>
      </w:r>
    </w:p>
    <w:p w:rsidR="00122628" w:rsidRPr="00047F93" w:rsidRDefault="00122628" w:rsidP="00047F93">
      <w:pPr>
        <w:widowControl w:val="0"/>
        <w:jc w:val="both"/>
        <w:rPr>
          <w:b/>
        </w:rPr>
      </w:pPr>
      <w:r w:rsidRPr="00047F93">
        <w:rPr>
          <w:b/>
        </w:rPr>
        <w:t>Задачи изучения дисциплины:</w:t>
      </w:r>
    </w:p>
    <w:p w:rsidR="007950C0" w:rsidRPr="00047F93" w:rsidRDefault="007950C0" w:rsidP="00047F93">
      <w:pPr>
        <w:pStyle w:val="a5"/>
        <w:numPr>
          <w:ilvl w:val="0"/>
          <w:numId w:val="47"/>
        </w:numPr>
      </w:pPr>
      <w:r w:rsidRPr="00047F93">
        <w:t xml:space="preserve">получить базовые знания в объеме, требуемом  для освоения основ следующих дисциплин: </w:t>
      </w:r>
      <w:r w:rsidR="00097308" w:rsidRPr="00047F93">
        <w:t xml:space="preserve">Теория вероятностей и математическая статистика, Случайные процессы, </w:t>
      </w:r>
      <w:r w:rsidR="00A37598">
        <w:t>Методы</w:t>
      </w:r>
      <w:r w:rsidR="00097308" w:rsidRPr="00047F93">
        <w:t xml:space="preserve"> математической физики, Математические модели экономики, Применение вычислительных методов в инженерных расчетах,  Теория игр и исследование операций, Теория оптимального управления, Финансовая математика, Математические модели естествознания, Дополнительные главы дифференциальных уравнений, НИР, магистерская диссертация.</w:t>
      </w:r>
    </w:p>
    <w:p w:rsidR="00BE3112" w:rsidRPr="00047F93" w:rsidRDefault="00BE3112" w:rsidP="00047F93">
      <w:pPr>
        <w:widowControl w:val="0"/>
        <w:jc w:val="both"/>
        <w:rPr>
          <w:b/>
        </w:rPr>
      </w:pPr>
    </w:p>
    <w:p w:rsidR="00122628" w:rsidRPr="00047F93" w:rsidRDefault="00122628" w:rsidP="00047F93">
      <w:pPr>
        <w:widowControl w:val="0"/>
        <w:jc w:val="both"/>
        <w:rPr>
          <w:rStyle w:val="a3"/>
        </w:rPr>
      </w:pPr>
      <w:r w:rsidRPr="00047F93">
        <w:rPr>
          <w:b/>
        </w:rPr>
        <w:t>Место дисциплины в структуре ООП:</w:t>
      </w:r>
    </w:p>
    <w:p w:rsidR="00122628" w:rsidRPr="00047F93" w:rsidRDefault="00122628" w:rsidP="00047F93">
      <w:r w:rsidRPr="00047F93">
        <w:t xml:space="preserve">дисциплина реализуется в рамках </w:t>
      </w:r>
      <w:r w:rsidR="00047F93" w:rsidRPr="00047F93">
        <w:t>вариативной части в разделе дисциплин по выбору</w:t>
      </w:r>
      <w:r w:rsidRPr="00047F93">
        <w:t xml:space="preserve">; изучается на </w:t>
      </w:r>
      <w:r w:rsidR="00861667" w:rsidRPr="00047F93">
        <w:t>3</w:t>
      </w:r>
      <w:r w:rsidR="00FA425D" w:rsidRPr="00047F93">
        <w:t xml:space="preserve"> к</w:t>
      </w:r>
      <w:r w:rsidR="00006F4F" w:rsidRPr="00047F93">
        <w:t>урс</w:t>
      </w:r>
      <w:r w:rsidR="00093171" w:rsidRPr="00047F93">
        <w:t>е</w:t>
      </w:r>
      <w:r w:rsidR="00006F4F" w:rsidRPr="00047F93">
        <w:t xml:space="preserve"> в </w:t>
      </w:r>
      <w:r w:rsidR="00BE3112" w:rsidRPr="00047F93">
        <w:t xml:space="preserve"> </w:t>
      </w:r>
      <w:r w:rsidR="009C0718" w:rsidRPr="00047F93">
        <w:t>5</w:t>
      </w:r>
      <w:r w:rsidR="00CB34FD" w:rsidRPr="00047F93">
        <w:t xml:space="preserve"> </w:t>
      </w:r>
      <w:r w:rsidR="007950C0" w:rsidRPr="00047F93">
        <w:t>семестр</w:t>
      </w:r>
      <w:r w:rsidR="00F24827" w:rsidRPr="00047F93">
        <w:t>е</w:t>
      </w:r>
      <w:r w:rsidRPr="00047F93">
        <w:t>.</w:t>
      </w:r>
    </w:p>
    <w:p w:rsidR="00BE62E2" w:rsidRPr="00047F93" w:rsidRDefault="00BE62E2" w:rsidP="00047F93">
      <w:pPr>
        <w:ind w:left="708"/>
        <w:rPr>
          <w:rStyle w:val="a3"/>
        </w:rPr>
      </w:pPr>
    </w:p>
    <w:p w:rsidR="00122628" w:rsidRPr="00047F93" w:rsidRDefault="00122628" w:rsidP="00047F93">
      <w:pPr>
        <w:widowControl w:val="0"/>
        <w:jc w:val="both"/>
        <w:rPr>
          <w:rStyle w:val="a3"/>
        </w:rPr>
      </w:pPr>
      <w:r w:rsidRPr="00047F93">
        <w:rPr>
          <w:b/>
          <w:spacing w:val="-6"/>
        </w:rPr>
        <w:t>Общая трудоемкость дисциплины:</w:t>
      </w:r>
    </w:p>
    <w:p w:rsidR="00122628" w:rsidRPr="00047F93" w:rsidRDefault="00A37598" w:rsidP="00047F93">
      <w:pPr>
        <w:widowControl w:val="0"/>
        <w:ind w:left="708"/>
        <w:jc w:val="both"/>
        <w:rPr>
          <w:spacing w:val="-10"/>
        </w:rPr>
      </w:pPr>
      <w:r>
        <w:t>4</w:t>
      </w:r>
      <w:r w:rsidR="00122628" w:rsidRPr="00047F93">
        <w:t xml:space="preserve"> </w:t>
      </w:r>
      <w:r w:rsidR="00122628" w:rsidRPr="00047F93">
        <w:rPr>
          <w:spacing w:val="-6"/>
        </w:rPr>
        <w:t>зачетных единицы,</w:t>
      </w:r>
      <w:r w:rsidR="00093171" w:rsidRPr="00047F93">
        <w:rPr>
          <w:spacing w:val="-6"/>
        </w:rPr>
        <w:t xml:space="preserve"> </w:t>
      </w:r>
      <w:r w:rsidR="007950C0" w:rsidRPr="00047F93">
        <w:t>1</w:t>
      </w:r>
      <w:r>
        <w:t>44</w:t>
      </w:r>
      <w:r w:rsidR="00297166" w:rsidRPr="00047F93">
        <w:t xml:space="preserve"> </w:t>
      </w:r>
      <w:r w:rsidR="00122628" w:rsidRPr="00047F93">
        <w:t>академически</w:t>
      </w:r>
      <w:r w:rsidR="00297166" w:rsidRPr="00047F93">
        <w:t>х</w:t>
      </w:r>
      <w:r w:rsidR="00122628" w:rsidRPr="00047F93">
        <w:t xml:space="preserve"> </w:t>
      </w:r>
      <w:r w:rsidR="00122628" w:rsidRPr="00047F93">
        <w:rPr>
          <w:spacing w:val="-10"/>
        </w:rPr>
        <w:t>часов.</w:t>
      </w:r>
    </w:p>
    <w:p w:rsidR="00BE62E2" w:rsidRPr="00047F93" w:rsidRDefault="00BE62E2" w:rsidP="00047F93">
      <w:pPr>
        <w:widowControl w:val="0"/>
        <w:ind w:left="708"/>
        <w:jc w:val="both"/>
        <w:rPr>
          <w:rStyle w:val="a3"/>
        </w:rPr>
      </w:pPr>
    </w:p>
    <w:p w:rsidR="009E6088" w:rsidRPr="00047F93" w:rsidRDefault="00122628" w:rsidP="00047F93">
      <w:pPr>
        <w:widowControl w:val="0"/>
        <w:jc w:val="both"/>
        <w:rPr>
          <w:b/>
        </w:rPr>
      </w:pPr>
      <w:r w:rsidRPr="00047F93">
        <w:rPr>
          <w:b/>
        </w:rPr>
        <w:t>Компетенции, формируемые в результате освоения учебной дисциплины:</w:t>
      </w:r>
    </w:p>
    <w:p w:rsidR="006626CE" w:rsidRPr="00047F93" w:rsidRDefault="006626CE" w:rsidP="00047F93">
      <w:pPr>
        <w:widowControl w:val="0"/>
        <w:jc w:val="both"/>
        <w:rPr>
          <w:b/>
        </w:rPr>
      </w:pPr>
    </w:p>
    <w:p w:rsidR="00A37598" w:rsidRPr="00A37598" w:rsidRDefault="00A37598" w:rsidP="00A37598">
      <w:pPr>
        <w:pStyle w:val="Default"/>
        <w:tabs>
          <w:tab w:val="left" w:pos="-124"/>
          <w:tab w:val="left" w:pos="360"/>
          <w:tab w:val="left" w:pos="720"/>
        </w:tabs>
        <w:rPr>
          <w:i/>
          <w:lang w:val="ru-RU"/>
        </w:rPr>
      </w:pPr>
      <w:r w:rsidRPr="00A37598">
        <w:rPr>
          <w:rStyle w:val="FontStyle142"/>
          <w:b/>
          <w:i/>
          <w:sz w:val="24"/>
          <w:szCs w:val="24"/>
          <w:lang w:val="ru-RU"/>
        </w:rPr>
        <w:t>ОПК-1</w:t>
      </w:r>
      <w:r w:rsidRPr="00A37598">
        <w:rPr>
          <w:rStyle w:val="FontStyle142"/>
          <w:i/>
          <w:sz w:val="24"/>
          <w:szCs w:val="24"/>
          <w:lang w:val="ru-RU"/>
        </w:rPr>
        <w:t xml:space="preserve"> - </w:t>
      </w:r>
      <w:proofErr w:type="gramStart"/>
      <w:r w:rsidRPr="00A37598">
        <w:rPr>
          <w:rStyle w:val="FontStyle138"/>
          <w:rFonts w:eastAsiaTheme="minorEastAsia"/>
          <w:i w:val="0"/>
          <w:sz w:val="24"/>
          <w:szCs w:val="24"/>
          <w:lang w:val="ru-RU"/>
        </w:rPr>
        <w:t>Способен</w:t>
      </w:r>
      <w:proofErr w:type="gramEnd"/>
      <w:r w:rsidRPr="00A37598">
        <w:rPr>
          <w:rStyle w:val="FontStyle138"/>
          <w:rFonts w:eastAsiaTheme="minorEastAsia"/>
          <w:i w:val="0"/>
          <w:sz w:val="24"/>
          <w:szCs w:val="24"/>
          <w:lang w:val="ru-RU"/>
        </w:rPr>
        <w:t xml:space="preserve"> применять фундаментальные знания, полученные в области математических и (или) естественных наук, и использовать их в профессиональной деятельности.</w:t>
      </w:r>
      <w:r w:rsidRPr="00A37598">
        <w:rPr>
          <w:i/>
          <w:lang w:val="ru-RU"/>
        </w:rPr>
        <w:tab/>
      </w:r>
      <w:r w:rsidRPr="00A37598">
        <w:rPr>
          <w:i/>
          <w:lang w:val="ru-RU"/>
        </w:rPr>
        <w:tab/>
      </w:r>
    </w:p>
    <w:p w:rsidR="00047F93" w:rsidRPr="00047F93" w:rsidRDefault="00047F93" w:rsidP="00047F93">
      <w:pPr>
        <w:pStyle w:val="Default"/>
        <w:tabs>
          <w:tab w:val="left" w:pos="-124"/>
          <w:tab w:val="left" w:pos="360"/>
          <w:tab w:val="left" w:pos="720"/>
        </w:tabs>
        <w:jc w:val="both"/>
        <w:rPr>
          <w:b/>
          <w:lang w:val="ru-RU"/>
        </w:rPr>
      </w:pPr>
    </w:p>
    <w:p w:rsidR="00025987" w:rsidRPr="00047F93" w:rsidRDefault="00025987" w:rsidP="00047F93">
      <w:pPr>
        <w:rPr>
          <w:b/>
        </w:rPr>
      </w:pPr>
      <w:r w:rsidRPr="00047F93">
        <w:rPr>
          <w:b/>
        </w:rPr>
        <w:t>Знания, умения и навыки, получаемые в процессе изучения дисциплины:</w:t>
      </w:r>
      <w:bookmarkStart w:id="0" w:name="_GoBack"/>
      <w:bookmarkEnd w:id="0"/>
    </w:p>
    <w:p w:rsidR="0015438D" w:rsidRPr="00047F93" w:rsidRDefault="0015438D" w:rsidP="00047F93">
      <w:pPr>
        <w:rPr>
          <w:b/>
        </w:rPr>
      </w:pPr>
    </w:p>
    <w:p w:rsidR="00861667" w:rsidRPr="00047F93" w:rsidRDefault="00025987" w:rsidP="00047F93">
      <w:pPr>
        <w:spacing w:after="200"/>
        <w:jc w:val="both"/>
        <w:rPr>
          <w:rStyle w:val="FontStyle25"/>
          <w:b w:val="0"/>
          <w:sz w:val="24"/>
          <w:szCs w:val="24"/>
        </w:rPr>
      </w:pPr>
      <w:r w:rsidRPr="00047F93">
        <w:rPr>
          <w:b/>
        </w:rPr>
        <w:t>знать</w:t>
      </w:r>
      <w:r w:rsidRPr="00047F93">
        <w:t>:</w:t>
      </w:r>
      <w:r w:rsidR="002F3B13" w:rsidRPr="00047F93">
        <w:rPr>
          <w:rStyle w:val="FontStyle25"/>
          <w:b w:val="0"/>
          <w:sz w:val="24"/>
          <w:szCs w:val="24"/>
        </w:rPr>
        <w:t xml:space="preserve"> </w:t>
      </w:r>
    </w:p>
    <w:p w:rsidR="00BE3112" w:rsidRPr="00047F93" w:rsidRDefault="00047F93" w:rsidP="00047F93">
      <w:pPr>
        <w:pStyle w:val="a5"/>
        <w:numPr>
          <w:ilvl w:val="0"/>
          <w:numId w:val="47"/>
        </w:numPr>
        <w:tabs>
          <w:tab w:val="left" w:pos="7371"/>
        </w:tabs>
      </w:pPr>
      <w:r w:rsidRPr="00047F93">
        <w:rPr>
          <w:rStyle w:val="FontStyle138"/>
          <w:rFonts w:eastAsiaTheme="minorEastAsia"/>
          <w:i w:val="0"/>
          <w:sz w:val="24"/>
          <w:szCs w:val="24"/>
        </w:rPr>
        <w:t>основные методы оптимизации, принцип Ферма и принцип Лагран</w:t>
      </w:r>
      <w:r w:rsidR="00A37598">
        <w:rPr>
          <w:rStyle w:val="FontStyle138"/>
          <w:rFonts w:eastAsiaTheme="minorEastAsia"/>
          <w:i w:val="0"/>
          <w:sz w:val="24"/>
          <w:szCs w:val="24"/>
        </w:rPr>
        <w:t>ж</w:t>
      </w:r>
      <w:r w:rsidRPr="00047F93">
        <w:rPr>
          <w:rStyle w:val="FontStyle138"/>
          <w:rFonts w:eastAsiaTheme="minorEastAsia"/>
          <w:i w:val="0"/>
          <w:sz w:val="24"/>
          <w:szCs w:val="24"/>
        </w:rPr>
        <w:t xml:space="preserve">а, уравнение Эйлера для простейшей вариационной задачи, принцип максимума Понтрягина для решения задачи оптимального управления, </w:t>
      </w:r>
      <w:r w:rsidRPr="00047F93">
        <w:rPr>
          <w:spacing w:val="-2"/>
        </w:rPr>
        <w:t>основные численные методы нахождения минимума функций одной и нескольких переменных в задаче с ограничениями и без них.</w:t>
      </w:r>
    </w:p>
    <w:p w:rsidR="00025987" w:rsidRPr="00047F93" w:rsidRDefault="00025987" w:rsidP="00047F93">
      <w:r w:rsidRPr="00047F93">
        <w:rPr>
          <w:b/>
        </w:rPr>
        <w:t>уметь</w:t>
      </w:r>
      <w:r w:rsidRPr="00047F93">
        <w:t>:</w:t>
      </w:r>
    </w:p>
    <w:p w:rsidR="00BE3112" w:rsidRPr="00047F93" w:rsidRDefault="00047F93" w:rsidP="00047F93">
      <w:pPr>
        <w:pStyle w:val="a5"/>
        <w:numPr>
          <w:ilvl w:val="0"/>
          <w:numId w:val="47"/>
        </w:numPr>
      </w:pPr>
      <w:r w:rsidRPr="00047F93">
        <w:rPr>
          <w:rStyle w:val="FontStyle138"/>
          <w:rFonts w:eastAsiaTheme="minorEastAsia"/>
          <w:i w:val="0"/>
          <w:sz w:val="24"/>
          <w:szCs w:val="24"/>
        </w:rPr>
        <w:t>ставить и решать оптимизационные задачи, подбирать и применять наиболее подходящий аналитический и (или) численный метод решения поставленной задачи</w:t>
      </w:r>
    </w:p>
    <w:p w:rsidR="00861667" w:rsidRPr="00047F93" w:rsidRDefault="00025987" w:rsidP="00047F93">
      <w:r w:rsidRPr="00047F93">
        <w:rPr>
          <w:b/>
        </w:rPr>
        <w:t>владеть</w:t>
      </w:r>
      <w:r w:rsidRPr="00047F93">
        <w:t>:</w:t>
      </w:r>
    </w:p>
    <w:p w:rsidR="00A13BA4" w:rsidRPr="00047F93" w:rsidRDefault="00047F93" w:rsidP="00047F93">
      <w:pPr>
        <w:pStyle w:val="a5"/>
        <w:numPr>
          <w:ilvl w:val="0"/>
          <w:numId w:val="47"/>
        </w:numPr>
        <w:spacing w:after="200"/>
        <w:jc w:val="both"/>
      </w:pPr>
      <w:r w:rsidRPr="00047F93">
        <w:rPr>
          <w:rStyle w:val="FontStyle138"/>
          <w:rFonts w:eastAsiaTheme="minorEastAsia"/>
          <w:i w:val="0"/>
          <w:sz w:val="24"/>
          <w:szCs w:val="24"/>
        </w:rPr>
        <w:t xml:space="preserve">навыками </w:t>
      </w:r>
      <w:r w:rsidRPr="00047F93">
        <w:t>решения экстремальных задач, а также использования для этих целей различных специализированных пакетов программ</w:t>
      </w:r>
      <w:r w:rsidRPr="00047F93">
        <w:rPr>
          <w:rStyle w:val="FontStyle138"/>
          <w:rFonts w:eastAsiaTheme="minorEastAsia"/>
          <w:i w:val="0"/>
          <w:sz w:val="24"/>
          <w:szCs w:val="24"/>
        </w:rPr>
        <w:t>.</w:t>
      </w:r>
    </w:p>
    <w:p w:rsidR="00025987" w:rsidRDefault="00025987" w:rsidP="00A13BA4">
      <w:pPr>
        <w:rPr>
          <w:b/>
        </w:rPr>
      </w:pPr>
      <w:r w:rsidRPr="00365AFB">
        <w:rPr>
          <w:b/>
        </w:rPr>
        <w:t>Формы итогового контроля</w:t>
      </w:r>
      <w:r>
        <w:rPr>
          <w:b/>
        </w:rPr>
        <w:t>:</w:t>
      </w:r>
    </w:p>
    <w:p w:rsidR="00025987" w:rsidRPr="002D684C" w:rsidRDefault="00861667" w:rsidP="00A13BA4">
      <w:pPr>
        <w:ind w:left="708"/>
      </w:pPr>
      <w:r>
        <w:t>экзамен</w:t>
      </w:r>
    </w:p>
    <w:p w:rsidR="00FA425D" w:rsidRDefault="00FA425D" w:rsidP="003D2566">
      <w:pPr>
        <w:pStyle w:val="a5"/>
        <w:ind w:left="1068"/>
        <w:rPr>
          <w:b/>
        </w:rPr>
      </w:pPr>
    </w:p>
    <w:sectPr w:rsidR="00FA425D" w:rsidSect="00E6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">
    <w:nsid w:val="04914FCB"/>
    <w:multiLevelType w:val="hybridMultilevel"/>
    <w:tmpl w:val="FFF87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5419C"/>
    <w:multiLevelType w:val="hybridMultilevel"/>
    <w:tmpl w:val="6060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D130A"/>
    <w:multiLevelType w:val="hybridMultilevel"/>
    <w:tmpl w:val="C31A4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C384F"/>
    <w:multiLevelType w:val="hybridMultilevel"/>
    <w:tmpl w:val="01A456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2C1EC2"/>
    <w:multiLevelType w:val="hybridMultilevel"/>
    <w:tmpl w:val="7898E3C0"/>
    <w:lvl w:ilvl="0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6">
    <w:nsid w:val="0D8B4231"/>
    <w:multiLevelType w:val="hybridMultilevel"/>
    <w:tmpl w:val="3CC8294C"/>
    <w:lvl w:ilvl="0" w:tplc="B2525F6A">
      <w:start w:val="1"/>
      <w:numFmt w:val="bullet"/>
      <w:pStyle w:val="Mydiss12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764804"/>
    <w:multiLevelType w:val="singleLevel"/>
    <w:tmpl w:val="05B8BD30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0FAE478D"/>
    <w:multiLevelType w:val="hybridMultilevel"/>
    <w:tmpl w:val="6032D32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1153573F"/>
    <w:multiLevelType w:val="hybridMultilevel"/>
    <w:tmpl w:val="0B6EF1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9F4596F"/>
    <w:multiLevelType w:val="hybridMultilevel"/>
    <w:tmpl w:val="692073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D818D1"/>
    <w:multiLevelType w:val="hybridMultilevel"/>
    <w:tmpl w:val="2CDA1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774985"/>
    <w:multiLevelType w:val="hybridMultilevel"/>
    <w:tmpl w:val="A9C68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D215B3"/>
    <w:multiLevelType w:val="hybridMultilevel"/>
    <w:tmpl w:val="7452E3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3007BFE"/>
    <w:multiLevelType w:val="hybridMultilevel"/>
    <w:tmpl w:val="1966E7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6417CD"/>
    <w:multiLevelType w:val="hybridMultilevel"/>
    <w:tmpl w:val="AF827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A311DC"/>
    <w:multiLevelType w:val="hybridMultilevel"/>
    <w:tmpl w:val="AFCA8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36CB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690CE1"/>
    <w:multiLevelType w:val="hybridMultilevel"/>
    <w:tmpl w:val="93B064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BC43668"/>
    <w:multiLevelType w:val="hybridMultilevel"/>
    <w:tmpl w:val="D3CA8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7D2C07"/>
    <w:multiLevelType w:val="hybridMultilevel"/>
    <w:tmpl w:val="6490502E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E94FEC"/>
    <w:multiLevelType w:val="hybridMultilevel"/>
    <w:tmpl w:val="94669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5F43EF"/>
    <w:multiLevelType w:val="hybridMultilevel"/>
    <w:tmpl w:val="C4768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6B7871"/>
    <w:multiLevelType w:val="hybridMultilevel"/>
    <w:tmpl w:val="D0747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C86911"/>
    <w:multiLevelType w:val="hybridMultilevel"/>
    <w:tmpl w:val="7A22D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8D5F15"/>
    <w:multiLevelType w:val="hybridMultilevel"/>
    <w:tmpl w:val="77CEB878"/>
    <w:lvl w:ilvl="0" w:tplc="7D9C3EFC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FA308AF"/>
    <w:multiLevelType w:val="hybridMultilevel"/>
    <w:tmpl w:val="12CCA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A51BA4"/>
    <w:multiLevelType w:val="hybridMultilevel"/>
    <w:tmpl w:val="17686D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3CA603F"/>
    <w:multiLevelType w:val="hybridMultilevel"/>
    <w:tmpl w:val="5ACCC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D165E6"/>
    <w:multiLevelType w:val="hybridMultilevel"/>
    <w:tmpl w:val="B6E022F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570C2D"/>
    <w:multiLevelType w:val="hybridMultilevel"/>
    <w:tmpl w:val="3954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657274"/>
    <w:multiLevelType w:val="hybridMultilevel"/>
    <w:tmpl w:val="5DAAC478"/>
    <w:lvl w:ilvl="0" w:tplc="9E28FC92">
      <w:start w:val="1"/>
      <w:numFmt w:val="bullet"/>
      <w:lvlText w:val="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506AE32C"/>
    <w:multiLevelType w:val="multilevel"/>
    <w:tmpl w:val="506AE32C"/>
    <w:name w:val="Нумерованный список 5"/>
    <w:lvl w:ilvl="0">
      <w:start w:val="1"/>
      <w:numFmt w:val="bullet"/>
      <w:lvlText w:val=""/>
      <w:lvlJc w:val="left"/>
      <w:pPr>
        <w:tabs>
          <w:tab w:val="left" w:pos="1004"/>
        </w:tabs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/>
      </w:rPr>
    </w:lvl>
  </w:abstractNum>
  <w:abstractNum w:abstractNumId="32">
    <w:nsid w:val="506AE330"/>
    <w:multiLevelType w:val="singleLevel"/>
    <w:tmpl w:val="506AE330"/>
    <w:name w:val="Нумерованный список 9"/>
    <w:lvl w:ilvl="0">
      <w:start w:val="1"/>
      <w:numFmt w:val="bullet"/>
      <w:lvlText w:val=""/>
      <w:lvlJc w:val="left"/>
      <w:pPr>
        <w:tabs>
          <w:tab w:val="left" w:pos="236"/>
        </w:tabs>
        <w:ind w:left="236" w:hanging="236"/>
      </w:pPr>
      <w:rPr>
        <w:rFonts w:ascii="Wingdings" w:hAnsi="Wingdings"/>
      </w:rPr>
    </w:lvl>
  </w:abstractNum>
  <w:abstractNum w:abstractNumId="33">
    <w:nsid w:val="506AEA77"/>
    <w:multiLevelType w:val="multilevel"/>
    <w:tmpl w:val="506AEA77"/>
    <w:name w:val="Нумерованный список 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34">
    <w:nsid w:val="54EB7BEF"/>
    <w:multiLevelType w:val="hybridMultilevel"/>
    <w:tmpl w:val="B2F88BA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5">
    <w:nsid w:val="559329A5"/>
    <w:multiLevelType w:val="hybridMultilevel"/>
    <w:tmpl w:val="2C42582A"/>
    <w:lvl w:ilvl="0" w:tplc="A504109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5764F8"/>
    <w:multiLevelType w:val="hybridMultilevel"/>
    <w:tmpl w:val="DA602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034B22"/>
    <w:multiLevelType w:val="hybridMultilevel"/>
    <w:tmpl w:val="160884A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8">
    <w:nsid w:val="64B54BB4"/>
    <w:multiLevelType w:val="hybridMultilevel"/>
    <w:tmpl w:val="AA3657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648376A"/>
    <w:multiLevelType w:val="hybridMultilevel"/>
    <w:tmpl w:val="4418974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0">
    <w:nsid w:val="6A3E22D3"/>
    <w:multiLevelType w:val="hybridMultilevel"/>
    <w:tmpl w:val="77848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4531D2"/>
    <w:multiLevelType w:val="hybridMultilevel"/>
    <w:tmpl w:val="37564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A52836"/>
    <w:multiLevelType w:val="hybridMultilevel"/>
    <w:tmpl w:val="C43841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6FF671C2"/>
    <w:multiLevelType w:val="hybridMultilevel"/>
    <w:tmpl w:val="DF36D8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23A767C"/>
    <w:multiLevelType w:val="hybridMultilevel"/>
    <w:tmpl w:val="648A7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1839D4"/>
    <w:multiLevelType w:val="hybridMultilevel"/>
    <w:tmpl w:val="7F80B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843CDA"/>
    <w:multiLevelType w:val="hybridMultilevel"/>
    <w:tmpl w:val="57525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9F631CE"/>
    <w:multiLevelType w:val="hybridMultilevel"/>
    <w:tmpl w:val="B72E16D2"/>
    <w:lvl w:ilvl="0" w:tplc="85EC33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7"/>
  </w:num>
  <w:num w:numId="3">
    <w:abstractNumId w:val="19"/>
  </w:num>
  <w:num w:numId="4">
    <w:abstractNumId w:val="34"/>
  </w:num>
  <w:num w:numId="5">
    <w:abstractNumId w:val="4"/>
  </w:num>
  <w:num w:numId="6">
    <w:abstractNumId w:val="17"/>
  </w:num>
  <w:num w:numId="7">
    <w:abstractNumId w:val="10"/>
  </w:num>
  <w:num w:numId="8">
    <w:abstractNumId w:val="46"/>
  </w:num>
  <w:num w:numId="9">
    <w:abstractNumId w:val="14"/>
  </w:num>
  <w:num w:numId="10">
    <w:abstractNumId w:val="43"/>
  </w:num>
  <w:num w:numId="11">
    <w:abstractNumId w:val="24"/>
  </w:num>
  <w:num w:numId="12">
    <w:abstractNumId w:val="0"/>
  </w:num>
  <w:num w:numId="13">
    <w:abstractNumId w:val="11"/>
  </w:num>
  <w:num w:numId="14">
    <w:abstractNumId w:val="2"/>
  </w:num>
  <w:num w:numId="15">
    <w:abstractNumId w:val="9"/>
  </w:num>
  <w:num w:numId="16">
    <w:abstractNumId w:val="42"/>
  </w:num>
  <w:num w:numId="17">
    <w:abstractNumId w:val="16"/>
  </w:num>
  <w:num w:numId="18">
    <w:abstractNumId w:val="40"/>
  </w:num>
  <w:num w:numId="19">
    <w:abstractNumId w:val="20"/>
  </w:num>
  <w:num w:numId="20">
    <w:abstractNumId w:val="21"/>
  </w:num>
  <w:num w:numId="21">
    <w:abstractNumId w:val="38"/>
  </w:num>
  <w:num w:numId="22">
    <w:abstractNumId w:val="8"/>
  </w:num>
  <w:num w:numId="23">
    <w:abstractNumId w:val="18"/>
  </w:num>
  <w:num w:numId="24">
    <w:abstractNumId w:val="39"/>
  </w:num>
  <w:num w:numId="25">
    <w:abstractNumId w:val="45"/>
  </w:num>
  <w:num w:numId="26">
    <w:abstractNumId w:val="37"/>
  </w:num>
  <w:num w:numId="27">
    <w:abstractNumId w:val="25"/>
  </w:num>
  <w:num w:numId="28">
    <w:abstractNumId w:val="29"/>
  </w:num>
  <w:num w:numId="29">
    <w:abstractNumId w:val="31"/>
  </w:num>
  <w:num w:numId="30">
    <w:abstractNumId w:val="5"/>
  </w:num>
  <w:num w:numId="31">
    <w:abstractNumId w:val="32"/>
  </w:num>
  <w:num w:numId="32">
    <w:abstractNumId w:val="7"/>
  </w:num>
  <w:num w:numId="33">
    <w:abstractNumId w:val="44"/>
  </w:num>
  <w:num w:numId="34">
    <w:abstractNumId w:val="33"/>
  </w:num>
  <w:num w:numId="35">
    <w:abstractNumId w:val="12"/>
  </w:num>
  <w:num w:numId="36">
    <w:abstractNumId w:val="35"/>
  </w:num>
  <w:num w:numId="37">
    <w:abstractNumId w:val="22"/>
  </w:num>
  <w:num w:numId="38">
    <w:abstractNumId w:val="41"/>
  </w:num>
  <w:num w:numId="39">
    <w:abstractNumId w:val="30"/>
  </w:num>
  <w:num w:numId="40">
    <w:abstractNumId w:val="6"/>
  </w:num>
  <w:num w:numId="41">
    <w:abstractNumId w:val="3"/>
  </w:num>
  <w:num w:numId="42">
    <w:abstractNumId w:val="27"/>
  </w:num>
  <w:num w:numId="43">
    <w:abstractNumId w:val="26"/>
  </w:num>
  <w:num w:numId="44">
    <w:abstractNumId w:val="36"/>
  </w:num>
  <w:num w:numId="45">
    <w:abstractNumId w:val="13"/>
  </w:num>
  <w:num w:numId="46">
    <w:abstractNumId w:val="1"/>
  </w:num>
  <w:num w:numId="47">
    <w:abstractNumId w:val="23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B0"/>
    <w:rsid w:val="00000809"/>
    <w:rsid w:val="0000081D"/>
    <w:rsid w:val="000027DF"/>
    <w:rsid w:val="00003AD3"/>
    <w:rsid w:val="00004158"/>
    <w:rsid w:val="000063E5"/>
    <w:rsid w:val="00006AEE"/>
    <w:rsid w:val="00006F4F"/>
    <w:rsid w:val="00006FE0"/>
    <w:rsid w:val="000074B3"/>
    <w:rsid w:val="00007512"/>
    <w:rsid w:val="00007ED7"/>
    <w:rsid w:val="00010249"/>
    <w:rsid w:val="00010542"/>
    <w:rsid w:val="0001096A"/>
    <w:rsid w:val="00011608"/>
    <w:rsid w:val="00011E71"/>
    <w:rsid w:val="00012262"/>
    <w:rsid w:val="000122A8"/>
    <w:rsid w:val="00012A66"/>
    <w:rsid w:val="0001378B"/>
    <w:rsid w:val="00014284"/>
    <w:rsid w:val="0001475C"/>
    <w:rsid w:val="000148A1"/>
    <w:rsid w:val="00014DEE"/>
    <w:rsid w:val="00014E36"/>
    <w:rsid w:val="0001535C"/>
    <w:rsid w:val="00015745"/>
    <w:rsid w:val="00015951"/>
    <w:rsid w:val="00015E82"/>
    <w:rsid w:val="00015ECF"/>
    <w:rsid w:val="00015F82"/>
    <w:rsid w:val="000165F0"/>
    <w:rsid w:val="0001679A"/>
    <w:rsid w:val="00017C9C"/>
    <w:rsid w:val="000210DE"/>
    <w:rsid w:val="00021494"/>
    <w:rsid w:val="00021C3D"/>
    <w:rsid w:val="0002273F"/>
    <w:rsid w:val="00022851"/>
    <w:rsid w:val="00023558"/>
    <w:rsid w:val="000235BC"/>
    <w:rsid w:val="0002367C"/>
    <w:rsid w:val="00023ABA"/>
    <w:rsid w:val="00023D28"/>
    <w:rsid w:val="00024277"/>
    <w:rsid w:val="0002431A"/>
    <w:rsid w:val="00024366"/>
    <w:rsid w:val="00024D56"/>
    <w:rsid w:val="00024DD7"/>
    <w:rsid w:val="000255AB"/>
    <w:rsid w:val="00025987"/>
    <w:rsid w:val="000262E4"/>
    <w:rsid w:val="0002637F"/>
    <w:rsid w:val="00026BFF"/>
    <w:rsid w:val="00026D80"/>
    <w:rsid w:val="00027C02"/>
    <w:rsid w:val="00027ED6"/>
    <w:rsid w:val="00027F5A"/>
    <w:rsid w:val="000302CB"/>
    <w:rsid w:val="00030ACA"/>
    <w:rsid w:val="00030BB4"/>
    <w:rsid w:val="00031090"/>
    <w:rsid w:val="0003124F"/>
    <w:rsid w:val="00031547"/>
    <w:rsid w:val="0003191F"/>
    <w:rsid w:val="00031BB1"/>
    <w:rsid w:val="00032901"/>
    <w:rsid w:val="00032ACD"/>
    <w:rsid w:val="0003343A"/>
    <w:rsid w:val="000336B6"/>
    <w:rsid w:val="00034374"/>
    <w:rsid w:val="000352D7"/>
    <w:rsid w:val="00035DCE"/>
    <w:rsid w:val="00036580"/>
    <w:rsid w:val="000367AE"/>
    <w:rsid w:val="000370D5"/>
    <w:rsid w:val="00040656"/>
    <w:rsid w:val="00041D2B"/>
    <w:rsid w:val="00041D63"/>
    <w:rsid w:val="00041E00"/>
    <w:rsid w:val="00042317"/>
    <w:rsid w:val="00042CB0"/>
    <w:rsid w:val="00043AFE"/>
    <w:rsid w:val="0004429C"/>
    <w:rsid w:val="00044EB7"/>
    <w:rsid w:val="000459A2"/>
    <w:rsid w:val="00046486"/>
    <w:rsid w:val="00046766"/>
    <w:rsid w:val="00046A3F"/>
    <w:rsid w:val="000474E0"/>
    <w:rsid w:val="00047C4E"/>
    <w:rsid w:val="00047F93"/>
    <w:rsid w:val="0005127C"/>
    <w:rsid w:val="000525E0"/>
    <w:rsid w:val="000526EF"/>
    <w:rsid w:val="0005324B"/>
    <w:rsid w:val="00053CE6"/>
    <w:rsid w:val="00054340"/>
    <w:rsid w:val="00054CFB"/>
    <w:rsid w:val="00055694"/>
    <w:rsid w:val="000556D9"/>
    <w:rsid w:val="00055A9E"/>
    <w:rsid w:val="00055F2B"/>
    <w:rsid w:val="000560FF"/>
    <w:rsid w:val="00057C0F"/>
    <w:rsid w:val="000600F0"/>
    <w:rsid w:val="0006016F"/>
    <w:rsid w:val="00060378"/>
    <w:rsid w:val="00060EE8"/>
    <w:rsid w:val="00061155"/>
    <w:rsid w:val="00061322"/>
    <w:rsid w:val="00061B9B"/>
    <w:rsid w:val="00062B31"/>
    <w:rsid w:val="000633C5"/>
    <w:rsid w:val="00064440"/>
    <w:rsid w:val="00064569"/>
    <w:rsid w:val="00064617"/>
    <w:rsid w:val="00065A07"/>
    <w:rsid w:val="00065CBB"/>
    <w:rsid w:val="0006645A"/>
    <w:rsid w:val="000667F5"/>
    <w:rsid w:val="000668AC"/>
    <w:rsid w:val="000702B8"/>
    <w:rsid w:val="00070580"/>
    <w:rsid w:val="00070722"/>
    <w:rsid w:val="00070BD4"/>
    <w:rsid w:val="000710BB"/>
    <w:rsid w:val="000710E4"/>
    <w:rsid w:val="00072039"/>
    <w:rsid w:val="000723C5"/>
    <w:rsid w:val="000728B9"/>
    <w:rsid w:val="00072D30"/>
    <w:rsid w:val="00072EEC"/>
    <w:rsid w:val="0007332A"/>
    <w:rsid w:val="00073E52"/>
    <w:rsid w:val="00073ECB"/>
    <w:rsid w:val="00074488"/>
    <w:rsid w:val="00074D67"/>
    <w:rsid w:val="00075A37"/>
    <w:rsid w:val="00075A3D"/>
    <w:rsid w:val="00077703"/>
    <w:rsid w:val="00077913"/>
    <w:rsid w:val="00080078"/>
    <w:rsid w:val="000805EC"/>
    <w:rsid w:val="000809D1"/>
    <w:rsid w:val="00080ED6"/>
    <w:rsid w:val="0008168B"/>
    <w:rsid w:val="000822EC"/>
    <w:rsid w:val="00082625"/>
    <w:rsid w:val="00082B75"/>
    <w:rsid w:val="00082E02"/>
    <w:rsid w:val="00082E60"/>
    <w:rsid w:val="00083537"/>
    <w:rsid w:val="00083D3B"/>
    <w:rsid w:val="00084906"/>
    <w:rsid w:val="00084F27"/>
    <w:rsid w:val="00084F6D"/>
    <w:rsid w:val="00085E33"/>
    <w:rsid w:val="00086B68"/>
    <w:rsid w:val="00090465"/>
    <w:rsid w:val="000904B5"/>
    <w:rsid w:val="00091A0B"/>
    <w:rsid w:val="00092AA4"/>
    <w:rsid w:val="00093171"/>
    <w:rsid w:val="00093377"/>
    <w:rsid w:val="00094054"/>
    <w:rsid w:val="00094399"/>
    <w:rsid w:val="000949BA"/>
    <w:rsid w:val="00097308"/>
    <w:rsid w:val="000976B2"/>
    <w:rsid w:val="00097C80"/>
    <w:rsid w:val="000A0CF8"/>
    <w:rsid w:val="000A16FA"/>
    <w:rsid w:val="000A2291"/>
    <w:rsid w:val="000A2657"/>
    <w:rsid w:val="000A2ACE"/>
    <w:rsid w:val="000A2D69"/>
    <w:rsid w:val="000A355B"/>
    <w:rsid w:val="000A3614"/>
    <w:rsid w:val="000A3E25"/>
    <w:rsid w:val="000A5198"/>
    <w:rsid w:val="000A5C2B"/>
    <w:rsid w:val="000A6D1A"/>
    <w:rsid w:val="000A73F4"/>
    <w:rsid w:val="000A74EE"/>
    <w:rsid w:val="000A78D0"/>
    <w:rsid w:val="000A7ED8"/>
    <w:rsid w:val="000A7FBD"/>
    <w:rsid w:val="000B0280"/>
    <w:rsid w:val="000B0529"/>
    <w:rsid w:val="000B0D09"/>
    <w:rsid w:val="000B0F99"/>
    <w:rsid w:val="000B1016"/>
    <w:rsid w:val="000B1839"/>
    <w:rsid w:val="000B1970"/>
    <w:rsid w:val="000B1975"/>
    <w:rsid w:val="000B20B7"/>
    <w:rsid w:val="000B211E"/>
    <w:rsid w:val="000B3646"/>
    <w:rsid w:val="000B37B3"/>
    <w:rsid w:val="000B4D64"/>
    <w:rsid w:val="000B4E4F"/>
    <w:rsid w:val="000B596C"/>
    <w:rsid w:val="000B59ED"/>
    <w:rsid w:val="000B5F24"/>
    <w:rsid w:val="000C0200"/>
    <w:rsid w:val="000C0D36"/>
    <w:rsid w:val="000C14F1"/>
    <w:rsid w:val="000C1872"/>
    <w:rsid w:val="000C1A76"/>
    <w:rsid w:val="000C1B60"/>
    <w:rsid w:val="000C2C1E"/>
    <w:rsid w:val="000C2E80"/>
    <w:rsid w:val="000C34A4"/>
    <w:rsid w:val="000C3524"/>
    <w:rsid w:val="000C3539"/>
    <w:rsid w:val="000C390A"/>
    <w:rsid w:val="000C3B39"/>
    <w:rsid w:val="000C3DBF"/>
    <w:rsid w:val="000C3E7E"/>
    <w:rsid w:val="000C42FE"/>
    <w:rsid w:val="000C5326"/>
    <w:rsid w:val="000C55CA"/>
    <w:rsid w:val="000C62D1"/>
    <w:rsid w:val="000C6A68"/>
    <w:rsid w:val="000C70C6"/>
    <w:rsid w:val="000C735C"/>
    <w:rsid w:val="000D0909"/>
    <w:rsid w:val="000D0928"/>
    <w:rsid w:val="000D16AC"/>
    <w:rsid w:val="000D2183"/>
    <w:rsid w:val="000D235B"/>
    <w:rsid w:val="000D236D"/>
    <w:rsid w:val="000D28C2"/>
    <w:rsid w:val="000D2EA7"/>
    <w:rsid w:val="000D307A"/>
    <w:rsid w:val="000D46E8"/>
    <w:rsid w:val="000D52B8"/>
    <w:rsid w:val="000D5C97"/>
    <w:rsid w:val="000D6331"/>
    <w:rsid w:val="000D638E"/>
    <w:rsid w:val="000D64DD"/>
    <w:rsid w:val="000D6A87"/>
    <w:rsid w:val="000D6A90"/>
    <w:rsid w:val="000D6BD8"/>
    <w:rsid w:val="000D6E31"/>
    <w:rsid w:val="000D70C9"/>
    <w:rsid w:val="000D720C"/>
    <w:rsid w:val="000D7ECF"/>
    <w:rsid w:val="000E08E7"/>
    <w:rsid w:val="000E14AA"/>
    <w:rsid w:val="000E1674"/>
    <w:rsid w:val="000E168C"/>
    <w:rsid w:val="000E2452"/>
    <w:rsid w:val="000E274E"/>
    <w:rsid w:val="000E2ED1"/>
    <w:rsid w:val="000E30EF"/>
    <w:rsid w:val="000E39A6"/>
    <w:rsid w:val="000E3D03"/>
    <w:rsid w:val="000E4826"/>
    <w:rsid w:val="000E4BCF"/>
    <w:rsid w:val="000E4CE2"/>
    <w:rsid w:val="000E59B0"/>
    <w:rsid w:val="000E5AAB"/>
    <w:rsid w:val="000E64E8"/>
    <w:rsid w:val="000E6ACE"/>
    <w:rsid w:val="000E77DD"/>
    <w:rsid w:val="000E7B03"/>
    <w:rsid w:val="000F0B16"/>
    <w:rsid w:val="000F11BE"/>
    <w:rsid w:val="000F1265"/>
    <w:rsid w:val="000F138A"/>
    <w:rsid w:val="000F2B8A"/>
    <w:rsid w:val="000F2E88"/>
    <w:rsid w:val="000F4CC2"/>
    <w:rsid w:val="000F5300"/>
    <w:rsid w:val="000F56E9"/>
    <w:rsid w:val="000F5A8B"/>
    <w:rsid w:val="000F64E4"/>
    <w:rsid w:val="000F68CE"/>
    <w:rsid w:val="000F71C7"/>
    <w:rsid w:val="000F77DC"/>
    <w:rsid w:val="000F7A02"/>
    <w:rsid w:val="00100569"/>
    <w:rsid w:val="00100DC4"/>
    <w:rsid w:val="00100FFC"/>
    <w:rsid w:val="00101332"/>
    <w:rsid w:val="00101A6D"/>
    <w:rsid w:val="001022FD"/>
    <w:rsid w:val="00102590"/>
    <w:rsid w:val="001027E5"/>
    <w:rsid w:val="00102FF1"/>
    <w:rsid w:val="001032F8"/>
    <w:rsid w:val="0010332F"/>
    <w:rsid w:val="00103599"/>
    <w:rsid w:val="00103B16"/>
    <w:rsid w:val="00104B5B"/>
    <w:rsid w:val="001053C5"/>
    <w:rsid w:val="001053D9"/>
    <w:rsid w:val="001056D9"/>
    <w:rsid w:val="00105E24"/>
    <w:rsid w:val="001065E4"/>
    <w:rsid w:val="0010683B"/>
    <w:rsid w:val="00107129"/>
    <w:rsid w:val="00107B4E"/>
    <w:rsid w:val="00107CA9"/>
    <w:rsid w:val="00107DC5"/>
    <w:rsid w:val="00110022"/>
    <w:rsid w:val="0011110F"/>
    <w:rsid w:val="00112149"/>
    <w:rsid w:val="001127F7"/>
    <w:rsid w:val="00112859"/>
    <w:rsid w:val="001128AA"/>
    <w:rsid w:val="00112A7F"/>
    <w:rsid w:val="0011397B"/>
    <w:rsid w:val="00114034"/>
    <w:rsid w:val="00114986"/>
    <w:rsid w:val="001155B7"/>
    <w:rsid w:val="00115792"/>
    <w:rsid w:val="00115BC3"/>
    <w:rsid w:val="00116369"/>
    <w:rsid w:val="001166F3"/>
    <w:rsid w:val="00116A1D"/>
    <w:rsid w:val="001173B6"/>
    <w:rsid w:val="00117EF6"/>
    <w:rsid w:val="0012144F"/>
    <w:rsid w:val="00121A93"/>
    <w:rsid w:val="00122087"/>
    <w:rsid w:val="0012249C"/>
    <w:rsid w:val="00122628"/>
    <w:rsid w:val="00122890"/>
    <w:rsid w:val="00123162"/>
    <w:rsid w:val="00123178"/>
    <w:rsid w:val="00123250"/>
    <w:rsid w:val="0012383E"/>
    <w:rsid w:val="00123861"/>
    <w:rsid w:val="00123AB5"/>
    <w:rsid w:val="001240AC"/>
    <w:rsid w:val="00124E08"/>
    <w:rsid w:val="00124E48"/>
    <w:rsid w:val="001253DF"/>
    <w:rsid w:val="0012637C"/>
    <w:rsid w:val="00126800"/>
    <w:rsid w:val="00132042"/>
    <w:rsid w:val="00132292"/>
    <w:rsid w:val="0013352F"/>
    <w:rsid w:val="00134563"/>
    <w:rsid w:val="00134D35"/>
    <w:rsid w:val="00135323"/>
    <w:rsid w:val="00135BCE"/>
    <w:rsid w:val="00136B64"/>
    <w:rsid w:val="00137A2D"/>
    <w:rsid w:val="00137F14"/>
    <w:rsid w:val="001405F6"/>
    <w:rsid w:val="00140726"/>
    <w:rsid w:val="0014086B"/>
    <w:rsid w:val="001409F8"/>
    <w:rsid w:val="00140D3C"/>
    <w:rsid w:val="001410D4"/>
    <w:rsid w:val="00141166"/>
    <w:rsid w:val="00141E32"/>
    <w:rsid w:val="0014269E"/>
    <w:rsid w:val="00142BED"/>
    <w:rsid w:val="0014398F"/>
    <w:rsid w:val="00144CCE"/>
    <w:rsid w:val="00144E7B"/>
    <w:rsid w:val="00144FEB"/>
    <w:rsid w:val="0014544B"/>
    <w:rsid w:val="00145F02"/>
    <w:rsid w:val="00146D5A"/>
    <w:rsid w:val="001501E4"/>
    <w:rsid w:val="001509DC"/>
    <w:rsid w:val="00150C36"/>
    <w:rsid w:val="00151634"/>
    <w:rsid w:val="00151E2F"/>
    <w:rsid w:val="0015238F"/>
    <w:rsid w:val="00152526"/>
    <w:rsid w:val="00152C11"/>
    <w:rsid w:val="00153247"/>
    <w:rsid w:val="00153933"/>
    <w:rsid w:val="00153D4D"/>
    <w:rsid w:val="0015438D"/>
    <w:rsid w:val="00155B5C"/>
    <w:rsid w:val="00155F6A"/>
    <w:rsid w:val="0015771B"/>
    <w:rsid w:val="00157D92"/>
    <w:rsid w:val="00160C5C"/>
    <w:rsid w:val="00160EFF"/>
    <w:rsid w:val="00161195"/>
    <w:rsid w:val="001617F3"/>
    <w:rsid w:val="00161A48"/>
    <w:rsid w:val="00161BE7"/>
    <w:rsid w:val="00161DC5"/>
    <w:rsid w:val="00162264"/>
    <w:rsid w:val="0016290B"/>
    <w:rsid w:val="00162E12"/>
    <w:rsid w:val="00162F77"/>
    <w:rsid w:val="00164194"/>
    <w:rsid w:val="00165431"/>
    <w:rsid w:val="00165A8D"/>
    <w:rsid w:val="001675D2"/>
    <w:rsid w:val="00170049"/>
    <w:rsid w:val="0017135B"/>
    <w:rsid w:val="00171B2D"/>
    <w:rsid w:val="00171BAA"/>
    <w:rsid w:val="00172334"/>
    <w:rsid w:val="0017312A"/>
    <w:rsid w:val="001731BE"/>
    <w:rsid w:val="00173CB8"/>
    <w:rsid w:val="00173CCC"/>
    <w:rsid w:val="0017531D"/>
    <w:rsid w:val="00175725"/>
    <w:rsid w:val="001763B8"/>
    <w:rsid w:val="001765E2"/>
    <w:rsid w:val="00176ED3"/>
    <w:rsid w:val="001778C1"/>
    <w:rsid w:val="00180734"/>
    <w:rsid w:val="00180C7D"/>
    <w:rsid w:val="00180D9C"/>
    <w:rsid w:val="0018202B"/>
    <w:rsid w:val="00182ABA"/>
    <w:rsid w:val="00182FC5"/>
    <w:rsid w:val="0018331D"/>
    <w:rsid w:val="00185F8D"/>
    <w:rsid w:val="00186530"/>
    <w:rsid w:val="00186E21"/>
    <w:rsid w:val="00187209"/>
    <w:rsid w:val="0018750C"/>
    <w:rsid w:val="00190770"/>
    <w:rsid w:val="00190B66"/>
    <w:rsid w:val="00191F47"/>
    <w:rsid w:val="00192062"/>
    <w:rsid w:val="00192575"/>
    <w:rsid w:val="00192DE6"/>
    <w:rsid w:val="001939B4"/>
    <w:rsid w:val="001940D5"/>
    <w:rsid w:val="001948B7"/>
    <w:rsid w:val="00194B53"/>
    <w:rsid w:val="00194F6A"/>
    <w:rsid w:val="001953A4"/>
    <w:rsid w:val="001955AD"/>
    <w:rsid w:val="00195BEE"/>
    <w:rsid w:val="00195D60"/>
    <w:rsid w:val="00196213"/>
    <w:rsid w:val="0019641B"/>
    <w:rsid w:val="001965EF"/>
    <w:rsid w:val="00197246"/>
    <w:rsid w:val="00197815"/>
    <w:rsid w:val="00197F81"/>
    <w:rsid w:val="001A0258"/>
    <w:rsid w:val="001A0BB5"/>
    <w:rsid w:val="001A0D35"/>
    <w:rsid w:val="001A129C"/>
    <w:rsid w:val="001A1781"/>
    <w:rsid w:val="001A17C0"/>
    <w:rsid w:val="001A2226"/>
    <w:rsid w:val="001A229D"/>
    <w:rsid w:val="001A2449"/>
    <w:rsid w:val="001A247E"/>
    <w:rsid w:val="001A251C"/>
    <w:rsid w:val="001A2FF8"/>
    <w:rsid w:val="001A346A"/>
    <w:rsid w:val="001A5CDA"/>
    <w:rsid w:val="001A6691"/>
    <w:rsid w:val="001A6739"/>
    <w:rsid w:val="001A6A65"/>
    <w:rsid w:val="001A6F93"/>
    <w:rsid w:val="001A7783"/>
    <w:rsid w:val="001B0130"/>
    <w:rsid w:val="001B050C"/>
    <w:rsid w:val="001B06CD"/>
    <w:rsid w:val="001B0CE8"/>
    <w:rsid w:val="001B1155"/>
    <w:rsid w:val="001B2EBC"/>
    <w:rsid w:val="001B31B6"/>
    <w:rsid w:val="001B32B0"/>
    <w:rsid w:val="001B3D0D"/>
    <w:rsid w:val="001B3D47"/>
    <w:rsid w:val="001B3E11"/>
    <w:rsid w:val="001B4FE8"/>
    <w:rsid w:val="001B5620"/>
    <w:rsid w:val="001B56EA"/>
    <w:rsid w:val="001B5815"/>
    <w:rsid w:val="001B5CFC"/>
    <w:rsid w:val="001B62E6"/>
    <w:rsid w:val="001B6457"/>
    <w:rsid w:val="001B70F3"/>
    <w:rsid w:val="001C0751"/>
    <w:rsid w:val="001C0C7D"/>
    <w:rsid w:val="001C0FE9"/>
    <w:rsid w:val="001C22BD"/>
    <w:rsid w:val="001C26CC"/>
    <w:rsid w:val="001C2DA9"/>
    <w:rsid w:val="001C3496"/>
    <w:rsid w:val="001C4345"/>
    <w:rsid w:val="001C464F"/>
    <w:rsid w:val="001C482F"/>
    <w:rsid w:val="001C4E10"/>
    <w:rsid w:val="001C652A"/>
    <w:rsid w:val="001C6762"/>
    <w:rsid w:val="001C6C92"/>
    <w:rsid w:val="001C6E92"/>
    <w:rsid w:val="001C6F6D"/>
    <w:rsid w:val="001C7301"/>
    <w:rsid w:val="001C7A8C"/>
    <w:rsid w:val="001C7D8E"/>
    <w:rsid w:val="001D072B"/>
    <w:rsid w:val="001D08CB"/>
    <w:rsid w:val="001D0B8C"/>
    <w:rsid w:val="001D161D"/>
    <w:rsid w:val="001D180B"/>
    <w:rsid w:val="001D1EE5"/>
    <w:rsid w:val="001D206A"/>
    <w:rsid w:val="001D2F4C"/>
    <w:rsid w:val="001D3125"/>
    <w:rsid w:val="001D3523"/>
    <w:rsid w:val="001D368A"/>
    <w:rsid w:val="001D3837"/>
    <w:rsid w:val="001D38F6"/>
    <w:rsid w:val="001D43EC"/>
    <w:rsid w:val="001D47B3"/>
    <w:rsid w:val="001D51EB"/>
    <w:rsid w:val="001D55E3"/>
    <w:rsid w:val="001D7609"/>
    <w:rsid w:val="001D7B14"/>
    <w:rsid w:val="001E0001"/>
    <w:rsid w:val="001E02B4"/>
    <w:rsid w:val="001E1016"/>
    <w:rsid w:val="001E1530"/>
    <w:rsid w:val="001E16FE"/>
    <w:rsid w:val="001E180F"/>
    <w:rsid w:val="001E1D05"/>
    <w:rsid w:val="001E2CB3"/>
    <w:rsid w:val="001E338C"/>
    <w:rsid w:val="001E3C5A"/>
    <w:rsid w:val="001E4557"/>
    <w:rsid w:val="001E4A6F"/>
    <w:rsid w:val="001E545A"/>
    <w:rsid w:val="001E5FC0"/>
    <w:rsid w:val="001E66F4"/>
    <w:rsid w:val="001E69B4"/>
    <w:rsid w:val="001E6AC2"/>
    <w:rsid w:val="001E7C53"/>
    <w:rsid w:val="001F0296"/>
    <w:rsid w:val="001F0452"/>
    <w:rsid w:val="001F0688"/>
    <w:rsid w:val="001F1727"/>
    <w:rsid w:val="001F1AC0"/>
    <w:rsid w:val="001F2947"/>
    <w:rsid w:val="001F2CD4"/>
    <w:rsid w:val="001F300D"/>
    <w:rsid w:val="001F337D"/>
    <w:rsid w:val="001F36F9"/>
    <w:rsid w:val="001F41C8"/>
    <w:rsid w:val="001F453E"/>
    <w:rsid w:val="001F47C3"/>
    <w:rsid w:val="001F56F6"/>
    <w:rsid w:val="001F5E9A"/>
    <w:rsid w:val="001F6DE7"/>
    <w:rsid w:val="001F7685"/>
    <w:rsid w:val="001F7775"/>
    <w:rsid w:val="00200003"/>
    <w:rsid w:val="00200103"/>
    <w:rsid w:val="00200B1C"/>
    <w:rsid w:val="002015E2"/>
    <w:rsid w:val="00201BA1"/>
    <w:rsid w:val="00201DCC"/>
    <w:rsid w:val="00202129"/>
    <w:rsid w:val="00203756"/>
    <w:rsid w:val="00203A6A"/>
    <w:rsid w:val="002042EF"/>
    <w:rsid w:val="00204C8B"/>
    <w:rsid w:val="002056BC"/>
    <w:rsid w:val="00205F15"/>
    <w:rsid w:val="0020711E"/>
    <w:rsid w:val="00207C45"/>
    <w:rsid w:val="00207FED"/>
    <w:rsid w:val="0021035B"/>
    <w:rsid w:val="002103EA"/>
    <w:rsid w:val="00210567"/>
    <w:rsid w:val="00210740"/>
    <w:rsid w:val="00210745"/>
    <w:rsid w:val="0021136E"/>
    <w:rsid w:val="00211940"/>
    <w:rsid w:val="00211DE7"/>
    <w:rsid w:val="002120A1"/>
    <w:rsid w:val="0021280A"/>
    <w:rsid w:val="00212AE3"/>
    <w:rsid w:val="002135B1"/>
    <w:rsid w:val="00213850"/>
    <w:rsid w:val="002138F2"/>
    <w:rsid w:val="0021421F"/>
    <w:rsid w:val="00214D3A"/>
    <w:rsid w:val="002154EA"/>
    <w:rsid w:val="00215D57"/>
    <w:rsid w:val="00215F41"/>
    <w:rsid w:val="00216239"/>
    <w:rsid w:val="00216869"/>
    <w:rsid w:val="00216F55"/>
    <w:rsid w:val="00220421"/>
    <w:rsid w:val="00220C5A"/>
    <w:rsid w:val="00220E30"/>
    <w:rsid w:val="00221741"/>
    <w:rsid w:val="002219A4"/>
    <w:rsid w:val="00221DFA"/>
    <w:rsid w:val="00222228"/>
    <w:rsid w:val="00223169"/>
    <w:rsid w:val="00223C8A"/>
    <w:rsid w:val="00224658"/>
    <w:rsid w:val="00224E55"/>
    <w:rsid w:val="002259A0"/>
    <w:rsid w:val="00225EB2"/>
    <w:rsid w:val="00226841"/>
    <w:rsid w:val="00227678"/>
    <w:rsid w:val="0022767F"/>
    <w:rsid w:val="002301B8"/>
    <w:rsid w:val="002302B3"/>
    <w:rsid w:val="00230784"/>
    <w:rsid w:val="002315DB"/>
    <w:rsid w:val="00231921"/>
    <w:rsid w:val="00232678"/>
    <w:rsid w:val="00232819"/>
    <w:rsid w:val="00232AA5"/>
    <w:rsid w:val="00232C3B"/>
    <w:rsid w:val="00232F78"/>
    <w:rsid w:val="00233C8A"/>
    <w:rsid w:val="00234093"/>
    <w:rsid w:val="0023449C"/>
    <w:rsid w:val="002348B7"/>
    <w:rsid w:val="0023498D"/>
    <w:rsid w:val="00234A43"/>
    <w:rsid w:val="00235170"/>
    <w:rsid w:val="00235A82"/>
    <w:rsid w:val="00235E01"/>
    <w:rsid w:val="00235EAA"/>
    <w:rsid w:val="00235F94"/>
    <w:rsid w:val="00236549"/>
    <w:rsid w:val="00237349"/>
    <w:rsid w:val="002400BD"/>
    <w:rsid w:val="0024100A"/>
    <w:rsid w:val="00241357"/>
    <w:rsid w:val="00241374"/>
    <w:rsid w:val="00241B74"/>
    <w:rsid w:val="00242637"/>
    <w:rsid w:val="002426CA"/>
    <w:rsid w:val="0024276B"/>
    <w:rsid w:val="0024296C"/>
    <w:rsid w:val="0024301C"/>
    <w:rsid w:val="00243E41"/>
    <w:rsid w:val="002441C9"/>
    <w:rsid w:val="0024483F"/>
    <w:rsid w:val="00244C5F"/>
    <w:rsid w:val="00245436"/>
    <w:rsid w:val="00245CEB"/>
    <w:rsid w:val="00246CED"/>
    <w:rsid w:val="00247664"/>
    <w:rsid w:val="00251C16"/>
    <w:rsid w:val="00251CC0"/>
    <w:rsid w:val="00252C48"/>
    <w:rsid w:val="00252EAD"/>
    <w:rsid w:val="00253868"/>
    <w:rsid w:val="00253875"/>
    <w:rsid w:val="0025400A"/>
    <w:rsid w:val="0025409B"/>
    <w:rsid w:val="00254541"/>
    <w:rsid w:val="00254A4E"/>
    <w:rsid w:val="00254CFC"/>
    <w:rsid w:val="0025508F"/>
    <w:rsid w:val="00255A62"/>
    <w:rsid w:val="00255FDA"/>
    <w:rsid w:val="00260009"/>
    <w:rsid w:val="00260784"/>
    <w:rsid w:val="00261383"/>
    <w:rsid w:val="00261A91"/>
    <w:rsid w:val="002621CA"/>
    <w:rsid w:val="00262E1C"/>
    <w:rsid w:val="00263819"/>
    <w:rsid w:val="00263B66"/>
    <w:rsid w:val="00263E30"/>
    <w:rsid w:val="002641AA"/>
    <w:rsid w:val="00264292"/>
    <w:rsid w:val="002643DF"/>
    <w:rsid w:val="00264684"/>
    <w:rsid w:val="00265063"/>
    <w:rsid w:val="00265108"/>
    <w:rsid w:val="00265C78"/>
    <w:rsid w:val="00265D9F"/>
    <w:rsid w:val="0026615E"/>
    <w:rsid w:val="002666C0"/>
    <w:rsid w:val="00266A3E"/>
    <w:rsid w:val="00266BC3"/>
    <w:rsid w:val="00267259"/>
    <w:rsid w:val="0026752A"/>
    <w:rsid w:val="00267A83"/>
    <w:rsid w:val="00270089"/>
    <w:rsid w:val="002700D4"/>
    <w:rsid w:val="002703FB"/>
    <w:rsid w:val="00270BD7"/>
    <w:rsid w:val="00270CBF"/>
    <w:rsid w:val="00271781"/>
    <w:rsid w:val="002717E5"/>
    <w:rsid w:val="00271FC6"/>
    <w:rsid w:val="002722C8"/>
    <w:rsid w:val="002732EF"/>
    <w:rsid w:val="00273727"/>
    <w:rsid w:val="00274A87"/>
    <w:rsid w:val="002751DB"/>
    <w:rsid w:val="00275246"/>
    <w:rsid w:val="00275BD4"/>
    <w:rsid w:val="00276D5E"/>
    <w:rsid w:val="00276EC8"/>
    <w:rsid w:val="00280045"/>
    <w:rsid w:val="00280626"/>
    <w:rsid w:val="00281512"/>
    <w:rsid w:val="00282112"/>
    <w:rsid w:val="00282274"/>
    <w:rsid w:val="00282C2C"/>
    <w:rsid w:val="00282CBE"/>
    <w:rsid w:val="002839A0"/>
    <w:rsid w:val="00283ADA"/>
    <w:rsid w:val="00284445"/>
    <w:rsid w:val="0028459F"/>
    <w:rsid w:val="002845EF"/>
    <w:rsid w:val="00284E3E"/>
    <w:rsid w:val="00285010"/>
    <w:rsid w:val="00285207"/>
    <w:rsid w:val="00285C84"/>
    <w:rsid w:val="00286600"/>
    <w:rsid w:val="00286A28"/>
    <w:rsid w:val="00287E8F"/>
    <w:rsid w:val="0029060C"/>
    <w:rsid w:val="00290A87"/>
    <w:rsid w:val="00291699"/>
    <w:rsid w:val="00291BFE"/>
    <w:rsid w:val="00293274"/>
    <w:rsid w:val="00293D12"/>
    <w:rsid w:val="002944E5"/>
    <w:rsid w:val="00294920"/>
    <w:rsid w:val="00294A1E"/>
    <w:rsid w:val="00295379"/>
    <w:rsid w:val="00295A10"/>
    <w:rsid w:val="00295AC7"/>
    <w:rsid w:val="00295CD1"/>
    <w:rsid w:val="00295F12"/>
    <w:rsid w:val="0029602B"/>
    <w:rsid w:val="00296CD8"/>
    <w:rsid w:val="00296F36"/>
    <w:rsid w:val="0029712E"/>
    <w:rsid w:val="00297166"/>
    <w:rsid w:val="002971DF"/>
    <w:rsid w:val="00297840"/>
    <w:rsid w:val="002A01CC"/>
    <w:rsid w:val="002A0B6A"/>
    <w:rsid w:val="002A0D5F"/>
    <w:rsid w:val="002A157D"/>
    <w:rsid w:val="002A1587"/>
    <w:rsid w:val="002A18A4"/>
    <w:rsid w:val="002A2C8C"/>
    <w:rsid w:val="002A2FE6"/>
    <w:rsid w:val="002A43F0"/>
    <w:rsid w:val="002A4496"/>
    <w:rsid w:val="002A483C"/>
    <w:rsid w:val="002A4D13"/>
    <w:rsid w:val="002A4D7B"/>
    <w:rsid w:val="002A4EA1"/>
    <w:rsid w:val="002A594B"/>
    <w:rsid w:val="002A63E9"/>
    <w:rsid w:val="002A726C"/>
    <w:rsid w:val="002A74F8"/>
    <w:rsid w:val="002A7523"/>
    <w:rsid w:val="002A7A3F"/>
    <w:rsid w:val="002B1396"/>
    <w:rsid w:val="002B17E8"/>
    <w:rsid w:val="002B273E"/>
    <w:rsid w:val="002B2C0C"/>
    <w:rsid w:val="002B2DF0"/>
    <w:rsid w:val="002B2EDD"/>
    <w:rsid w:val="002B35ED"/>
    <w:rsid w:val="002B3909"/>
    <w:rsid w:val="002B3978"/>
    <w:rsid w:val="002B51DB"/>
    <w:rsid w:val="002B5EC1"/>
    <w:rsid w:val="002B644B"/>
    <w:rsid w:val="002B6F71"/>
    <w:rsid w:val="002B749C"/>
    <w:rsid w:val="002B75FE"/>
    <w:rsid w:val="002B7F86"/>
    <w:rsid w:val="002C0171"/>
    <w:rsid w:val="002C1829"/>
    <w:rsid w:val="002C1A80"/>
    <w:rsid w:val="002C1B4A"/>
    <w:rsid w:val="002C2693"/>
    <w:rsid w:val="002C2D76"/>
    <w:rsid w:val="002C32A6"/>
    <w:rsid w:val="002C348F"/>
    <w:rsid w:val="002C3539"/>
    <w:rsid w:val="002C41E3"/>
    <w:rsid w:val="002C5804"/>
    <w:rsid w:val="002C6599"/>
    <w:rsid w:val="002C6F9D"/>
    <w:rsid w:val="002C717B"/>
    <w:rsid w:val="002C7CCE"/>
    <w:rsid w:val="002C7EB2"/>
    <w:rsid w:val="002C7F65"/>
    <w:rsid w:val="002D0118"/>
    <w:rsid w:val="002D0893"/>
    <w:rsid w:val="002D12ED"/>
    <w:rsid w:val="002D1752"/>
    <w:rsid w:val="002D480D"/>
    <w:rsid w:val="002D4B3E"/>
    <w:rsid w:val="002D5814"/>
    <w:rsid w:val="002D5BFF"/>
    <w:rsid w:val="002D5EE5"/>
    <w:rsid w:val="002D616E"/>
    <w:rsid w:val="002D6211"/>
    <w:rsid w:val="002D684C"/>
    <w:rsid w:val="002D6A1C"/>
    <w:rsid w:val="002D6B1C"/>
    <w:rsid w:val="002D6E5A"/>
    <w:rsid w:val="002D74C1"/>
    <w:rsid w:val="002D7514"/>
    <w:rsid w:val="002D7961"/>
    <w:rsid w:val="002D796A"/>
    <w:rsid w:val="002E0839"/>
    <w:rsid w:val="002E0949"/>
    <w:rsid w:val="002E0E17"/>
    <w:rsid w:val="002E1443"/>
    <w:rsid w:val="002E1D29"/>
    <w:rsid w:val="002E21F9"/>
    <w:rsid w:val="002E2596"/>
    <w:rsid w:val="002E2BCF"/>
    <w:rsid w:val="002E346D"/>
    <w:rsid w:val="002E36EC"/>
    <w:rsid w:val="002E3F73"/>
    <w:rsid w:val="002E4463"/>
    <w:rsid w:val="002E4B4E"/>
    <w:rsid w:val="002E5D45"/>
    <w:rsid w:val="002E69CA"/>
    <w:rsid w:val="002E724D"/>
    <w:rsid w:val="002E7607"/>
    <w:rsid w:val="002E7E2C"/>
    <w:rsid w:val="002F0921"/>
    <w:rsid w:val="002F0B7F"/>
    <w:rsid w:val="002F15A1"/>
    <w:rsid w:val="002F15D4"/>
    <w:rsid w:val="002F23ED"/>
    <w:rsid w:val="002F2655"/>
    <w:rsid w:val="002F2C89"/>
    <w:rsid w:val="002F36B5"/>
    <w:rsid w:val="002F3B13"/>
    <w:rsid w:val="002F46B5"/>
    <w:rsid w:val="002F4FBB"/>
    <w:rsid w:val="002F63B6"/>
    <w:rsid w:val="002F6FF1"/>
    <w:rsid w:val="002F73BA"/>
    <w:rsid w:val="002F7566"/>
    <w:rsid w:val="0030046E"/>
    <w:rsid w:val="003005E2"/>
    <w:rsid w:val="00300ED1"/>
    <w:rsid w:val="003013BC"/>
    <w:rsid w:val="00301758"/>
    <w:rsid w:val="00301FF2"/>
    <w:rsid w:val="003026FD"/>
    <w:rsid w:val="003028F7"/>
    <w:rsid w:val="00302A01"/>
    <w:rsid w:val="003043D2"/>
    <w:rsid w:val="003046DE"/>
    <w:rsid w:val="003047F0"/>
    <w:rsid w:val="00304DEC"/>
    <w:rsid w:val="0030565A"/>
    <w:rsid w:val="0030627F"/>
    <w:rsid w:val="0030666D"/>
    <w:rsid w:val="00306D48"/>
    <w:rsid w:val="00306EFD"/>
    <w:rsid w:val="003070A9"/>
    <w:rsid w:val="00307BE8"/>
    <w:rsid w:val="00310183"/>
    <w:rsid w:val="003105B1"/>
    <w:rsid w:val="0031082E"/>
    <w:rsid w:val="00311D83"/>
    <w:rsid w:val="00311E5E"/>
    <w:rsid w:val="00311E63"/>
    <w:rsid w:val="003121F6"/>
    <w:rsid w:val="003129F5"/>
    <w:rsid w:val="0031336E"/>
    <w:rsid w:val="00313F01"/>
    <w:rsid w:val="0031402C"/>
    <w:rsid w:val="003141AB"/>
    <w:rsid w:val="0031489E"/>
    <w:rsid w:val="00314CDC"/>
    <w:rsid w:val="00314F74"/>
    <w:rsid w:val="00315475"/>
    <w:rsid w:val="0031555B"/>
    <w:rsid w:val="00315669"/>
    <w:rsid w:val="00315FB0"/>
    <w:rsid w:val="00316261"/>
    <w:rsid w:val="003165AD"/>
    <w:rsid w:val="00316748"/>
    <w:rsid w:val="00316C7D"/>
    <w:rsid w:val="0031716C"/>
    <w:rsid w:val="003172AD"/>
    <w:rsid w:val="00317D6A"/>
    <w:rsid w:val="00320753"/>
    <w:rsid w:val="00320BE3"/>
    <w:rsid w:val="003211EF"/>
    <w:rsid w:val="00321200"/>
    <w:rsid w:val="00321466"/>
    <w:rsid w:val="003214B3"/>
    <w:rsid w:val="0032352F"/>
    <w:rsid w:val="00323764"/>
    <w:rsid w:val="00324672"/>
    <w:rsid w:val="003248E3"/>
    <w:rsid w:val="0032503B"/>
    <w:rsid w:val="00325135"/>
    <w:rsid w:val="00326716"/>
    <w:rsid w:val="00327116"/>
    <w:rsid w:val="003271D5"/>
    <w:rsid w:val="003275A8"/>
    <w:rsid w:val="0033010E"/>
    <w:rsid w:val="003309D9"/>
    <w:rsid w:val="00330AF5"/>
    <w:rsid w:val="00330F58"/>
    <w:rsid w:val="0033129B"/>
    <w:rsid w:val="003317D9"/>
    <w:rsid w:val="00331F50"/>
    <w:rsid w:val="00332270"/>
    <w:rsid w:val="00332862"/>
    <w:rsid w:val="0033448E"/>
    <w:rsid w:val="0033470F"/>
    <w:rsid w:val="00335073"/>
    <w:rsid w:val="00335AEB"/>
    <w:rsid w:val="00335B3C"/>
    <w:rsid w:val="003361A5"/>
    <w:rsid w:val="00336BD8"/>
    <w:rsid w:val="00336F4A"/>
    <w:rsid w:val="00337359"/>
    <w:rsid w:val="00337DD9"/>
    <w:rsid w:val="00337E0B"/>
    <w:rsid w:val="00337F17"/>
    <w:rsid w:val="00340298"/>
    <w:rsid w:val="003405F8"/>
    <w:rsid w:val="00340973"/>
    <w:rsid w:val="003409F0"/>
    <w:rsid w:val="003417C4"/>
    <w:rsid w:val="00341EAC"/>
    <w:rsid w:val="0034201E"/>
    <w:rsid w:val="003427C9"/>
    <w:rsid w:val="00342DC2"/>
    <w:rsid w:val="0034337F"/>
    <w:rsid w:val="00343FF7"/>
    <w:rsid w:val="003440C1"/>
    <w:rsid w:val="00344E84"/>
    <w:rsid w:val="00345150"/>
    <w:rsid w:val="003451B9"/>
    <w:rsid w:val="003451D3"/>
    <w:rsid w:val="00345462"/>
    <w:rsid w:val="003468A8"/>
    <w:rsid w:val="00346A7A"/>
    <w:rsid w:val="00346AE1"/>
    <w:rsid w:val="00346BBF"/>
    <w:rsid w:val="00347CE8"/>
    <w:rsid w:val="00347EEA"/>
    <w:rsid w:val="00351F38"/>
    <w:rsid w:val="00351F82"/>
    <w:rsid w:val="003529AD"/>
    <w:rsid w:val="00352D46"/>
    <w:rsid w:val="00353EF9"/>
    <w:rsid w:val="00353F48"/>
    <w:rsid w:val="0035427C"/>
    <w:rsid w:val="00354B33"/>
    <w:rsid w:val="00356151"/>
    <w:rsid w:val="0035740E"/>
    <w:rsid w:val="00357818"/>
    <w:rsid w:val="0035782D"/>
    <w:rsid w:val="003579B5"/>
    <w:rsid w:val="00357C82"/>
    <w:rsid w:val="00357D8B"/>
    <w:rsid w:val="0036006A"/>
    <w:rsid w:val="003606EB"/>
    <w:rsid w:val="0036077B"/>
    <w:rsid w:val="00360B8F"/>
    <w:rsid w:val="00360D96"/>
    <w:rsid w:val="00361977"/>
    <w:rsid w:val="003624E7"/>
    <w:rsid w:val="003628F0"/>
    <w:rsid w:val="00362A64"/>
    <w:rsid w:val="003631F0"/>
    <w:rsid w:val="003639D7"/>
    <w:rsid w:val="00363F9D"/>
    <w:rsid w:val="003644F2"/>
    <w:rsid w:val="00364908"/>
    <w:rsid w:val="00364E44"/>
    <w:rsid w:val="00365803"/>
    <w:rsid w:val="00365935"/>
    <w:rsid w:val="0036643E"/>
    <w:rsid w:val="00367641"/>
    <w:rsid w:val="00367A95"/>
    <w:rsid w:val="00370136"/>
    <w:rsid w:val="00370F05"/>
    <w:rsid w:val="003718B1"/>
    <w:rsid w:val="00371D59"/>
    <w:rsid w:val="00372D5B"/>
    <w:rsid w:val="0037301C"/>
    <w:rsid w:val="00373128"/>
    <w:rsid w:val="0037334D"/>
    <w:rsid w:val="003734BF"/>
    <w:rsid w:val="00373DD9"/>
    <w:rsid w:val="00374851"/>
    <w:rsid w:val="0037491C"/>
    <w:rsid w:val="00375D04"/>
    <w:rsid w:val="00375DD5"/>
    <w:rsid w:val="00376289"/>
    <w:rsid w:val="00376A11"/>
    <w:rsid w:val="00380BA0"/>
    <w:rsid w:val="00380F2A"/>
    <w:rsid w:val="003816FF"/>
    <w:rsid w:val="00381786"/>
    <w:rsid w:val="00381B7E"/>
    <w:rsid w:val="00381EF2"/>
    <w:rsid w:val="00382755"/>
    <w:rsid w:val="00382BBB"/>
    <w:rsid w:val="003830A8"/>
    <w:rsid w:val="003842A3"/>
    <w:rsid w:val="00384411"/>
    <w:rsid w:val="00384649"/>
    <w:rsid w:val="0038556E"/>
    <w:rsid w:val="00385608"/>
    <w:rsid w:val="003862A2"/>
    <w:rsid w:val="003903EA"/>
    <w:rsid w:val="00390745"/>
    <w:rsid w:val="003927B4"/>
    <w:rsid w:val="003927CD"/>
    <w:rsid w:val="0039329D"/>
    <w:rsid w:val="0039371A"/>
    <w:rsid w:val="00393CEB"/>
    <w:rsid w:val="00394654"/>
    <w:rsid w:val="00394940"/>
    <w:rsid w:val="00394DD4"/>
    <w:rsid w:val="00395152"/>
    <w:rsid w:val="003954F3"/>
    <w:rsid w:val="00395997"/>
    <w:rsid w:val="00396801"/>
    <w:rsid w:val="0039705F"/>
    <w:rsid w:val="003970E1"/>
    <w:rsid w:val="00397211"/>
    <w:rsid w:val="00397CA7"/>
    <w:rsid w:val="003A0E3C"/>
    <w:rsid w:val="003A0FEC"/>
    <w:rsid w:val="003A2579"/>
    <w:rsid w:val="003A2701"/>
    <w:rsid w:val="003A2B50"/>
    <w:rsid w:val="003A2D46"/>
    <w:rsid w:val="003A2EFC"/>
    <w:rsid w:val="003A4C45"/>
    <w:rsid w:val="003A527C"/>
    <w:rsid w:val="003A5374"/>
    <w:rsid w:val="003A553E"/>
    <w:rsid w:val="003A57A0"/>
    <w:rsid w:val="003A57CB"/>
    <w:rsid w:val="003A5C6C"/>
    <w:rsid w:val="003A5F27"/>
    <w:rsid w:val="003A6104"/>
    <w:rsid w:val="003A6C59"/>
    <w:rsid w:val="003A6D1F"/>
    <w:rsid w:val="003A7843"/>
    <w:rsid w:val="003A7E63"/>
    <w:rsid w:val="003B0439"/>
    <w:rsid w:val="003B10C5"/>
    <w:rsid w:val="003B151E"/>
    <w:rsid w:val="003B17D6"/>
    <w:rsid w:val="003B19E8"/>
    <w:rsid w:val="003B1AEE"/>
    <w:rsid w:val="003B20D4"/>
    <w:rsid w:val="003B337F"/>
    <w:rsid w:val="003B3B87"/>
    <w:rsid w:val="003B496C"/>
    <w:rsid w:val="003B4BC4"/>
    <w:rsid w:val="003B4F26"/>
    <w:rsid w:val="003B5085"/>
    <w:rsid w:val="003B58BE"/>
    <w:rsid w:val="003B6719"/>
    <w:rsid w:val="003B72BC"/>
    <w:rsid w:val="003B75DD"/>
    <w:rsid w:val="003B7918"/>
    <w:rsid w:val="003B7A1A"/>
    <w:rsid w:val="003B7B10"/>
    <w:rsid w:val="003B7CA8"/>
    <w:rsid w:val="003C058D"/>
    <w:rsid w:val="003C09A8"/>
    <w:rsid w:val="003C0B2D"/>
    <w:rsid w:val="003C0BFB"/>
    <w:rsid w:val="003C197C"/>
    <w:rsid w:val="003C1CED"/>
    <w:rsid w:val="003C1D88"/>
    <w:rsid w:val="003C282E"/>
    <w:rsid w:val="003C2C7B"/>
    <w:rsid w:val="003C2D6D"/>
    <w:rsid w:val="003C35B1"/>
    <w:rsid w:val="003C41D0"/>
    <w:rsid w:val="003C45D4"/>
    <w:rsid w:val="003C471D"/>
    <w:rsid w:val="003C4777"/>
    <w:rsid w:val="003C488A"/>
    <w:rsid w:val="003C4B02"/>
    <w:rsid w:val="003C5AC2"/>
    <w:rsid w:val="003C5DD4"/>
    <w:rsid w:val="003C6551"/>
    <w:rsid w:val="003C6DE0"/>
    <w:rsid w:val="003C7251"/>
    <w:rsid w:val="003D0671"/>
    <w:rsid w:val="003D09BC"/>
    <w:rsid w:val="003D0A3A"/>
    <w:rsid w:val="003D0D79"/>
    <w:rsid w:val="003D22BB"/>
    <w:rsid w:val="003D2566"/>
    <w:rsid w:val="003D2719"/>
    <w:rsid w:val="003D2C42"/>
    <w:rsid w:val="003D2D8C"/>
    <w:rsid w:val="003D3008"/>
    <w:rsid w:val="003D3A43"/>
    <w:rsid w:val="003D4406"/>
    <w:rsid w:val="003D4B23"/>
    <w:rsid w:val="003D52D6"/>
    <w:rsid w:val="003D6480"/>
    <w:rsid w:val="003D64AD"/>
    <w:rsid w:val="003D7002"/>
    <w:rsid w:val="003D7FAA"/>
    <w:rsid w:val="003E03FC"/>
    <w:rsid w:val="003E0693"/>
    <w:rsid w:val="003E108F"/>
    <w:rsid w:val="003E11EC"/>
    <w:rsid w:val="003E17BC"/>
    <w:rsid w:val="003E2087"/>
    <w:rsid w:val="003E2541"/>
    <w:rsid w:val="003E2601"/>
    <w:rsid w:val="003E2724"/>
    <w:rsid w:val="003E29B3"/>
    <w:rsid w:val="003E2A36"/>
    <w:rsid w:val="003E4B71"/>
    <w:rsid w:val="003E52B0"/>
    <w:rsid w:val="003E6197"/>
    <w:rsid w:val="003E63BD"/>
    <w:rsid w:val="003F02E0"/>
    <w:rsid w:val="003F0BAB"/>
    <w:rsid w:val="003F0CBD"/>
    <w:rsid w:val="003F1B40"/>
    <w:rsid w:val="003F2409"/>
    <w:rsid w:val="003F29BF"/>
    <w:rsid w:val="003F2A25"/>
    <w:rsid w:val="003F2B33"/>
    <w:rsid w:val="003F2D10"/>
    <w:rsid w:val="003F32F8"/>
    <w:rsid w:val="003F370E"/>
    <w:rsid w:val="003F5C0F"/>
    <w:rsid w:val="003F6939"/>
    <w:rsid w:val="003F6CB4"/>
    <w:rsid w:val="003F70B2"/>
    <w:rsid w:val="003F7C78"/>
    <w:rsid w:val="004000F1"/>
    <w:rsid w:val="004001EC"/>
    <w:rsid w:val="00400440"/>
    <w:rsid w:val="0040065F"/>
    <w:rsid w:val="0040092E"/>
    <w:rsid w:val="00401F51"/>
    <w:rsid w:val="00402330"/>
    <w:rsid w:val="00402AA1"/>
    <w:rsid w:val="00402E3D"/>
    <w:rsid w:val="00403859"/>
    <w:rsid w:val="004039F8"/>
    <w:rsid w:val="00403FE6"/>
    <w:rsid w:val="0040469C"/>
    <w:rsid w:val="0040488C"/>
    <w:rsid w:val="0040537F"/>
    <w:rsid w:val="00405632"/>
    <w:rsid w:val="00405732"/>
    <w:rsid w:val="00405740"/>
    <w:rsid w:val="00406843"/>
    <w:rsid w:val="004072C6"/>
    <w:rsid w:val="0040794E"/>
    <w:rsid w:val="00407CD7"/>
    <w:rsid w:val="00407F1D"/>
    <w:rsid w:val="00410663"/>
    <w:rsid w:val="00410E98"/>
    <w:rsid w:val="00410F7D"/>
    <w:rsid w:val="00411648"/>
    <w:rsid w:val="00411BCE"/>
    <w:rsid w:val="00411EBA"/>
    <w:rsid w:val="004125C5"/>
    <w:rsid w:val="00413129"/>
    <w:rsid w:val="00413778"/>
    <w:rsid w:val="00413B09"/>
    <w:rsid w:val="00414935"/>
    <w:rsid w:val="00414B3D"/>
    <w:rsid w:val="00414BB1"/>
    <w:rsid w:val="00414F7C"/>
    <w:rsid w:val="00415191"/>
    <w:rsid w:val="004151C7"/>
    <w:rsid w:val="004153AF"/>
    <w:rsid w:val="004164FE"/>
    <w:rsid w:val="00416A66"/>
    <w:rsid w:val="00416FFC"/>
    <w:rsid w:val="004174ED"/>
    <w:rsid w:val="00417729"/>
    <w:rsid w:val="00417FB5"/>
    <w:rsid w:val="004203C1"/>
    <w:rsid w:val="004204FF"/>
    <w:rsid w:val="004205AE"/>
    <w:rsid w:val="00420A97"/>
    <w:rsid w:val="004218C4"/>
    <w:rsid w:val="00421901"/>
    <w:rsid w:val="00421E48"/>
    <w:rsid w:val="004220DC"/>
    <w:rsid w:val="00422772"/>
    <w:rsid w:val="00422D9D"/>
    <w:rsid w:val="004237AB"/>
    <w:rsid w:val="0042428E"/>
    <w:rsid w:val="0042442F"/>
    <w:rsid w:val="0042570F"/>
    <w:rsid w:val="004259FA"/>
    <w:rsid w:val="00425FE1"/>
    <w:rsid w:val="0042650E"/>
    <w:rsid w:val="004268CA"/>
    <w:rsid w:val="00427130"/>
    <w:rsid w:val="00427902"/>
    <w:rsid w:val="00430C19"/>
    <w:rsid w:val="004314F0"/>
    <w:rsid w:val="00431D4D"/>
    <w:rsid w:val="00431EC3"/>
    <w:rsid w:val="00432F8A"/>
    <w:rsid w:val="004330A2"/>
    <w:rsid w:val="00433C96"/>
    <w:rsid w:val="00433D15"/>
    <w:rsid w:val="00433E3C"/>
    <w:rsid w:val="00434492"/>
    <w:rsid w:val="004364DD"/>
    <w:rsid w:val="00437C17"/>
    <w:rsid w:val="004407AD"/>
    <w:rsid w:val="004407EB"/>
    <w:rsid w:val="00441067"/>
    <w:rsid w:val="004415D9"/>
    <w:rsid w:val="00443320"/>
    <w:rsid w:val="00443363"/>
    <w:rsid w:val="00443615"/>
    <w:rsid w:val="0044413C"/>
    <w:rsid w:val="0044441E"/>
    <w:rsid w:val="004449A3"/>
    <w:rsid w:val="00445BFD"/>
    <w:rsid w:val="00446AEA"/>
    <w:rsid w:val="004475FD"/>
    <w:rsid w:val="004476C2"/>
    <w:rsid w:val="00447EA1"/>
    <w:rsid w:val="0045255E"/>
    <w:rsid w:val="004525FF"/>
    <w:rsid w:val="004529A0"/>
    <w:rsid w:val="00453554"/>
    <w:rsid w:val="00453AA2"/>
    <w:rsid w:val="00453E61"/>
    <w:rsid w:val="00454B6D"/>
    <w:rsid w:val="00455019"/>
    <w:rsid w:val="004554A8"/>
    <w:rsid w:val="004554C6"/>
    <w:rsid w:val="00456C6E"/>
    <w:rsid w:val="00460358"/>
    <w:rsid w:val="00460E69"/>
    <w:rsid w:val="004614B3"/>
    <w:rsid w:val="0046208F"/>
    <w:rsid w:val="0046242C"/>
    <w:rsid w:val="0046281F"/>
    <w:rsid w:val="00463604"/>
    <w:rsid w:val="00463DA4"/>
    <w:rsid w:val="00464041"/>
    <w:rsid w:val="0046417F"/>
    <w:rsid w:val="00464BBA"/>
    <w:rsid w:val="00464E25"/>
    <w:rsid w:val="00465460"/>
    <w:rsid w:val="004654CB"/>
    <w:rsid w:val="004661ED"/>
    <w:rsid w:val="0046636C"/>
    <w:rsid w:val="00466C76"/>
    <w:rsid w:val="00467220"/>
    <w:rsid w:val="004707A7"/>
    <w:rsid w:val="0047158F"/>
    <w:rsid w:val="00471692"/>
    <w:rsid w:val="00471CAE"/>
    <w:rsid w:val="00472DB5"/>
    <w:rsid w:val="004730D4"/>
    <w:rsid w:val="00473D38"/>
    <w:rsid w:val="0047402F"/>
    <w:rsid w:val="004743DB"/>
    <w:rsid w:val="004754D1"/>
    <w:rsid w:val="004755D9"/>
    <w:rsid w:val="0047577C"/>
    <w:rsid w:val="00475A72"/>
    <w:rsid w:val="00475BFC"/>
    <w:rsid w:val="00475ED9"/>
    <w:rsid w:val="004767D4"/>
    <w:rsid w:val="004767E1"/>
    <w:rsid w:val="0047698F"/>
    <w:rsid w:val="00476CC2"/>
    <w:rsid w:val="00477B94"/>
    <w:rsid w:val="00477BA6"/>
    <w:rsid w:val="00477FB2"/>
    <w:rsid w:val="0048025B"/>
    <w:rsid w:val="004803AE"/>
    <w:rsid w:val="00480678"/>
    <w:rsid w:val="0048092D"/>
    <w:rsid w:val="00480981"/>
    <w:rsid w:val="00480D2F"/>
    <w:rsid w:val="00480E2A"/>
    <w:rsid w:val="00481757"/>
    <w:rsid w:val="00483AA9"/>
    <w:rsid w:val="00483EE2"/>
    <w:rsid w:val="0048472C"/>
    <w:rsid w:val="0048473F"/>
    <w:rsid w:val="0048561F"/>
    <w:rsid w:val="0048564F"/>
    <w:rsid w:val="00485A3B"/>
    <w:rsid w:val="00485CFF"/>
    <w:rsid w:val="00486364"/>
    <w:rsid w:val="00490B13"/>
    <w:rsid w:val="00490BB5"/>
    <w:rsid w:val="004910AB"/>
    <w:rsid w:val="00491241"/>
    <w:rsid w:val="00492055"/>
    <w:rsid w:val="00492632"/>
    <w:rsid w:val="0049375B"/>
    <w:rsid w:val="00493FD1"/>
    <w:rsid w:val="00494561"/>
    <w:rsid w:val="00494C0E"/>
    <w:rsid w:val="00495371"/>
    <w:rsid w:val="00495631"/>
    <w:rsid w:val="00496B1C"/>
    <w:rsid w:val="0049721E"/>
    <w:rsid w:val="0049726E"/>
    <w:rsid w:val="00497339"/>
    <w:rsid w:val="004973E7"/>
    <w:rsid w:val="00497B6E"/>
    <w:rsid w:val="004A02DC"/>
    <w:rsid w:val="004A0C93"/>
    <w:rsid w:val="004A1629"/>
    <w:rsid w:val="004A189D"/>
    <w:rsid w:val="004A19DC"/>
    <w:rsid w:val="004A2236"/>
    <w:rsid w:val="004A3169"/>
    <w:rsid w:val="004A4584"/>
    <w:rsid w:val="004A5585"/>
    <w:rsid w:val="004A675B"/>
    <w:rsid w:val="004A6AE4"/>
    <w:rsid w:val="004B0770"/>
    <w:rsid w:val="004B1367"/>
    <w:rsid w:val="004B1B9C"/>
    <w:rsid w:val="004B200B"/>
    <w:rsid w:val="004B256A"/>
    <w:rsid w:val="004B29C3"/>
    <w:rsid w:val="004B2A9B"/>
    <w:rsid w:val="004B3811"/>
    <w:rsid w:val="004B38E6"/>
    <w:rsid w:val="004B3B4C"/>
    <w:rsid w:val="004B3CED"/>
    <w:rsid w:val="004B44A8"/>
    <w:rsid w:val="004B4A89"/>
    <w:rsid w:val="004B4D63"/>
    <w:rsid w:val="004B50B8"/>
    <w:rsid w:val="004B576D"/>
    <w:rsid w:val="004B5A1C"/>
    <w:rsid w:val="004B61F3"/>
    <w:rsid w:val="004B67C4"/>
    <w:rsid w:val="004B7CB8"/>
    <w:rsid w:val="004C088B"/>
    <w:rsid w:val="004C1947"/>
    <w:rsid w:val="004C2238"/>
    <w:rsid w:val="004C2263"/>
    <w:rsid w:val="004C2313"/>
    <w:rsid w:val="004C2AB4"/>
    <w:rsid w:val="004C3339"/>
    <w:rsid w:val="004C3582"/>
    <w:rsid w:val="004C3852"/>
    <w:rsid w:val="004C396C"/>
    <w:rsid w:val="004C3AAE"/>
    <w:rsid w:val="004C3CBE"/>
    <w:rsid w:val="004C3DEE"/>
    <w:rsid w:val="004C3F34"/>
    <w:rsid w:val="004C41A4"/>
    <w:rsid w:val="004C4388"/>
    <w:rsid w:val="004C4434"/>
    <w:rsid w:val="004C53DD"/>
    <w:rsid w:val="004C5564"/>
    <w:rsid w:val="004C6AE5"/>
    <w:rsid w:val="004C718F"/>
    <w:rsid w:val="004C75AD"/>
    <w:rsid w:val="004D0557"/>
    <w:rsid w:val="004D096F"/>
    <w:rsid w:val="004D15B6"/>
    <w:rsid w:val="004D255A"/>
    <w:rsid w:val="004D32EE"/>
    <w:rsid w:val="004D33D0"/>
    <w:rsid w:val="004D3B7A"/>
    <w:rsid w:val="004D3C07"/>
    <w:rsid w:val="004D401E"/>
    <w:rsid w:val="004D435A"/>
    <w:rsid w:val="004D4672"/>
    <w:rsid w:val="004D5520"/>
    <w:rsid w:val="004D5707"/>
    <w:rsid w:val="004D6547"/>
    <w:rsid w:val="004D723C"/>
    <w:rsid w:val="004D7669"/>
    <w:rsid w:val="004D78A2"/>
    <w:rsid w:val="004D7EE2"/>
    <w:rsid w:val="004E10BB"/>
    <w:rsid w:val="004E1349"/>
    <w:rsid w:val="004E13A1"/>
    <w:rsid w:val="004E1CCA"/>
    <w:rsid w:val="004E23D6"/>
    <w:rsid w:val="004E24EE"/>
    <w:rsid w:val="004E2963"/>
    <w:rsid w:val="004E423B"/>
    <w:rsid w:val="004E5AA5"/>
    <w:rsid w:val="004E5C28"/>
    <w:rsid w:val="004E5E97"/>
    <w:rsid w:val="004E5FDF"/>
    <w:rsid w:val="004E601B"/>
    <w:rsid w:val="004E683B"/>
    <w:rsid w:val="004E6C6C"/>
    <w:rsid w:val="004E7D46"/>
    <w:rsid w:val="004F032D"/>
    <w:rsid w:val="004F0429"/>
    <w:rsid w:val="004F12CA"/>
    <w:rsid w:val="004F153A"/>
    <w:rsid w:val="004F1EA3"/>
    <w:rsid w:val="004F21BD"/>
    <w:rsid w:val="004F25B0"/>
    <w:rsid w:val="004F28CD"/>
    <w:rsid w:val="004F2953"/>
    <w:rsid w:val="004F318F"/>
    <w:rsid w:val="004F398C"/>
    <w:rsid w:val="004F3D0D"/>
    <w:rsid w:val="004F4FBF"/>
    <w:rsid w:val="004F613C"/>
    <w:rsid w:val="004F6496"/>
    <w:rsid w:val="004F673E"/>
    <w:rsid w:val="004F7C0A"/>
    <w:rsid w:val="00500F8A"/>
    <w:rsid w:val="00500FD3"/>
    <w:rsid w:val="0050143B"/>
    <w:rsid w:val="00501FBF"/>
    <w:rsid w:val="00502274"/>
    <w:rsid w:val="00502438"/>
    <w:rsid w:val="00502BE4"/>
    <w:rsid w:val="00502FF2"/>
    <w:rsid w:val="00503463"/>
    <w:rsid w:val="0050455C"/>
    <w:rsid w:val="005049D1"/>
    <w:rsid w:val="00505316"/>
    <w:rsid w:val="005056CF"/>
    <w:rsid w:val="00505FFD"/>
    <w:rsid w:val="005063FD"/>
    <w:rsid w:val="00506B77"/>
    <w:rsid w:val="00506F89"/>
    <w:rsid w:val="0050704A"/>
    <w:rsid w:val="005100C4"/>
    <w:rsid w:val="00510F0D"/>
    <w:rsid w:val="0051142E"/>
    <w:rsid w:val="00511486"/>
    <w:rsid w:val="00511E97"/>
    <w:rsid w:val="00512882"/>
    <w:rsid w:val="00512D5C"/>
    <w:rsid w:val="005140D8"/>
    <w:rsid w:val="005144B1"/>
    <w:rsid w:val="00514588"/>
    <w:rsid w:val="00514964"/>
    <w:rsid w:val="005149D5"/>
    <w:rsid w:val="00515255"/>
    <w:rsid w:val="0051547F"/>
    <w:rsid w:val="005161EF"/>
    <w:rsid w:val="00516A7B"/>
    <w:rsid w:val="005175B3"/>
    <w:rsid w:val="005176EE"/>
    <w:rsid w:val="00520747"/>
    <w:rsid w:val="00520D8D"/>
    <w:rsid w:val="005219A2"/>
    <w:rsid w:val="00522811"/>
    <w:rsid w:val="00524024"/>
    <w:rsid w:val="00524800"/>
    <w:rsid w:val="00524C14"/>
    <w:rsid w:val="00524EE5"/>
    <w:rsid w:val="00525B8E"/>
    <w:rsid w:val="00526F3E"/>
    <w:rsid w:val="0052711F"/>
    <w:rsid w:val="005276F3"/>
    <w:rsid w:val="005279B6"/>
    <w:rsid w:val="00527A3A"/>
    <w:rsid w:val="00530C53"/>
    <w:rsid w:val="00530F5E"/>
    <w:rsid w:val="005310D9"/>
    <w:rsid w:val="00531BAE"/>
    <w:rsid w:val="00532261"/>
    <w:rsid w:val="005325E9"/>
    <w:rsid w:val="005327B2"/>
    <w:rsid w:val="00532D2F"/>
    <w:rsid w:val="00533279"/>
    <w:rsid w:val="00534E0B"/>
    <w:rsid w:val="00535845"/>
    <w:rsid w:val="0053584B"/>
    <w:rsid w:val="00536B95"/>
    <w:rsid w:val="005371AD"/>
    <w:rsid w:val="0053754D"/>
    <w:rsid w:val="00537C3B"/>
    <w:rsid w:val="00537E51"/>
    <w:rsid w:val="005403B8"/>
    <w:rsid w:val="00540BEF"/>
    <w:rsid w:val="005416A5"/>
    <w:rsid w:val="005417BB"/>
    <w:rsid w:val="00541B41"/>
    <w:rsid w:val="00543293"/>
    <w:rsid w:val="00543C29"/>
    <w:rsid w:val="0054421C"/>
    <w:rsid w:val="00544DD3"/>
    <w:rsid w:val="00544E5B"/>
    <w:rsid w:val="00545357"/>
    <w:rsid w:val="0054562E"/>
    <w:rsid w:val="00545818"/>
    <w:rsid w:val="005462F2"/>
    <w:rsid w:val="00546782"/>
    <w:rsid w:val="0054694B"/>
    <w:rsid w:val="005475EF"/>
    <w:rsid w:val="00547618"/>
    <w:rsid w:val="00550CFC"/>
    <w:rsid w:val="0055125D"/>
    <w:rsid w:val="00551291"/>
    <w:rsid w:val="005519CD"/>
    <w:rsid w:val="00552870"/>
    <w:rsid w:val="00552C76"/>
    <w:rsid w:val="0055376F"/>
    <w:rsid w:val="00553BA7"/>
    <w:rsid w:val="00554531"/>
    <w:rsid w:val="005547FD"/>
    <w:rsid w:val="0055556C"/>
    <w:rsid w:val="0055598C"/>
    <w:rsid w:val="00556022"/>
    <w:rsid w:val="0055647C"/>
    <w:rsid w:val="00556A64"/>
    <w:rsid w:val="00557D0A"/>
    <w:rsid w:val="00560976"/>
    <w:rsid w:val="00561784"/>
    <w:rsid w:val="00561855"/>
    <w:rsid w:val="00561E39"/>
    <w:rsid w:val="005621B5"/>
    <w:rsid w:val="005622B6"/>
    <w:rsid w:val="00563510"/>
    <w:rsid w:val="005647A1"/>
    <w:rsid w:val="00564FEC"/>
    <w:rsid w:val="005659C0"/>
    <w:rsid w:val="00566439"/>
    <w:rsid w:val="00566AB2"/>
    <w:rsid w:val="00567914"/>
    <w:rsid w:val="00567D8F"/>
    <w:rsid w:val="00567DFD"/>
    <w:rsid w:val="005701B1"/>
    <w:rsid w:val="0057030D"/>
    <w:rsid w:val="005704A4"/>
    <w:rsid w:val="00570E64"/>
    <w:rsid w:val="00570E94"/>
    <w:rsid w:val="0057105F"/>
    <w:rsid w:val="00571B33"/>
    <w:rsid w:val="00572F82"/>
    <w:rsid w:val="00573F74"/>
    <w:rsid w:val="00573FEB"/>
    <w:rsid w:val="0057553B"/>
    <w:rsid w:val="00575A4A"/>
    <w:rsid w:val="005764AF"/>
    <w:rsid w:val="00576A53"/>
    <w:rsid w:val="00576BF9"/>
    <w:rsid w:val="0057714A"/>
    <w:rsid w:val="0057720A"/>
    <w:rsid w:val="00577A59"/>
    <w:rsid w:val="00577AE9"/>
    <w:rsid w:val="00577CF7"/>
    <w:rsid w:val="0058094B"/>
    <w:rsid w:val="00580FCC"/>
    <w:rsid w:val="005812E7"/>
    <w:rsid w:val="0058152F"/>
    <w:rsid w:val="005816BF"/>
    <w:rsid w:val="005819FA"/>
    <w:rsid w:val="00582F47"/>
    <w:rsid w:val="00584B11"/>
    <w:rsid w:val="00584E78"/>
    <w:rsid w:val="00585F2D"/>
    <w:rsid w:val="0058612D"/>
    <w:rsid w:val="00586A5D"/>
    <w:rsid w:val="00586DB9"/>
    <w:rsid w:val="00586F40"/>
    <w:rsid w:val="005873D2"/>
    <w:rsid w:val="00587854"/>
    <w:rsid w:val="00587BDF"/>
    <w:rsid w:val="005904F5"/>
    <w:rsid w:val="005909C4"/>
    <w:rsid w:val="00590ADF"/>
    <w:rsid w:val="00590FB6"/>
    <w:rsid w:val="005916CF"/>
    <w:rsid w:val="00591C74"/>
    <w:rsid w:val="005921B6"/>
    <w:rsid w:val="00592ACD"/>
    <w:rsid w:val="005940F3"/>
    <w:rsid w:val="00594219"/>
    <w:rsid w:val="005949BC"/>
    <w:rsid w:val="00594F33"/>
    <w:rsid w:val="0059503D"/>
    <w:rsid w:val="0059545D"/>
    <w:rsid w:val="0059582E"/>
    <w:rsid w:val="005958DC"/>
    <w:rsid w:val="00595AF6"/>
    <w:rsid w:val="005961CB"/>
    <w:rsid w:val="0059640E"/>
    <w:rsid w:val="00596410"/>
    <w:rsid w:val="0059716F"/>
    <w:rsid w:val="005A047C"/>
    <w:rsid w:val="005A10E4"/>
    <w:rsid w:val="005A12FA"/>
    <w:rsid w:val="005A1383"/>
    <w:rsid w:val="005A1B59"/>
    <w:rsid w:val="005A21B4"/>
    <w:rsid w:val="005A2684"/>
    <w:rsid w:val="005A2700"/>
    <w:rsid w:val="005A271E"/>
    <w:rsid w:val="005A2F6C"/>
    <w:rsid w:val="005A3351"/>
    <w:rsid w:val="005A3E6A"/>
    <w:rsid w:val="005A41A8"/>
    <w:rsid w:val="005A49C3"/>
    <w:rsid w:val="005A579A"/>
    <w:rsid w:val="005A5E13"/>
    <w:rsid w:val="005A6252"/>
    <w:rsid w:val="005A6D65"/>
    <w:rsid w:val="005B03BD"/>
    <w:rsid w:val="005B1FF2"/>
    <w:rsid w:val="005B20A7"/>
    <w:rsid w:val="005B26A8"/>
    <w:rsid w:val="005B36B6"/>
    <w:rsid w:val="005B3869"/>
    <w:rsid w:val="005B4F9B"/>
    <w:rsid w:val="005B5398"/>
    <w:rsid w:val="005B566B"/>
    <w:rsid w:val="005B5C6F"/>
    <w:rsid w:val="005B5F2B"/>
    <w:rsid w:val="005B67D1"/>
    <w:rsid w:val="005B6BB3"/>
    <w:rsid w:val="005B7C57"/>
    <w:rsid w:val="005B7DA8"/>
    <w:rsid w:val="005C0477"/>
    <w:rsid w:val="005C0512"/>
    <w:rsid w:val="005C0BB8"/>
    <w:rsid w:val="005C1A62"/>
    <w:rsid w:val="005C1F80"/>
    <w:rsid w:val="005C2AB6"/>
    <w:rsid w:val="005C2D3E"/>
    <w:rsid w:val="005C2E3D"/>
    <w:rsid w:val="005C402F"/>
    <w:rsid w:val="005C4076"/>
    <w:rsid w:val="005C43CD"/>
    <w:rsid w:val="005C441B"/>
    <w:rsid w:val="005C4E31"/>
    <w:rsid w:val="005C4F00"/>
    <w:rsid w:val="005C5183"/>
    <w:rsid w:val="005C567E"/>
    <w:rsid w:val="005C57A3"/>
    <w:rsid w:val="005C57FC"/>
    <w:rsid w:val="005C61CF"/>
    <w:rsid w:val="005C69E0"/>
    <w:rsid w:val="005D02BD"/>
    <w:rsid w:val="005D0CB2"/>
    <w:rsid w:val="005D13FD"/>
    <w:rsid w:val="005D1652"/>
    <w:rsid w:val="005D210D"/>
    <w:rsid w:val="005D3D41"/>
    <w:rsid w:val="005D46F5"/>
    <w:rsid w:val="005D4A69"/>
    <w:rsid w:val="005D58BD"/>
    <w:rsid w:val="005D6092"/>
    <w:rsid w:val="005D671B"/>
    <w:rsid w:val="005D6EF3"/>
    <w:rsid w:val="005D7251"/>
    <w:rsid w:val="005E09C9"/>
    <w:rsid w:val="005E0B7B"/>
    <w:rsid w:val="005E10AA"/>
    <w:rsid w:val="005E1958"/>
    <w:rsid w:val="005E1DD6"/>
    <w:rsid w:val="005E21BE"/>
    <w:rsid w:val="005E2343"/>
    <w:rsid w:val="005E250B"/>
    <w:rsid w:val="005E3DD3"/>
    <w:rsid w:val="005E49D2"/>
    <w:rsid w:val="005E4BF1"/>
    <w:rsid w:val="005E50BC"/>
    <w:rsid w:val="005E552D"/>
    <w:rsid w:val="005E5795"/>
    <w:rsid w:val="005E5C93"/>
    <w:rsid w:val="005E720E"/>
    <w:rsid w:val="005E734D"/>
    <w:rsid w:val="005E7A98"/>
    <w:rsid w:val="005F073F"/>
    <w:rsid w:val="005F0A5F"/>
    <w:rsid w:val="005F0CE0"/>
    <w:rsid w:val="005F0D53"/>
    <w:rsid w:val="005F0F3F"/>
    <w:rsid w:val="005F117B"/>
    <w:rsid w:val="005F1BEE"/>
    <w:rsid w:val="005F201A"/>
    <w:rsid w:val="005F23DC"/>
    <w:rsid w:val="005F2405"/>
    <w:rsid w:val="005F2441"/>
    <w:rsid w:val="005F28F1"/>
    <w:rsid w:val="005F291A"/>
    <w:rsid w:val="005F2D55"/>
    <w:rsid w:val="005F2EBF"/>
    <w:rsid w:val="005F30C6"/>
    <w:rsid w:val="005F3578"/>
    <w:rsid w:val="005F3633"/>
    <w:rsid w:val="005F3C6D"/>
    <w:rsid w:val="005F49D5"/>
    <w:rsid w:val="005F4AFD"/>
    <w:rsid w:val="005F4F13"/>
    <w:rsid w:val="005F5426"/>
    <w:rsid w:val="005F63DB"/>
    <w:rsid w:val="00600B55"/>
    <w:rsid w:val="00600BBA"/>
    <w:rsid w:val="00600FF9"/>
    <w:rsid w:val="0060116A"/>
    <w:rsid w:val="006016BA"/>
    <w:rsid w:val="00601CF9"/>
    <w:rsid w:val="00601FB7"/>
    <w:rsid w:val="006021A3"/>
    <w:rsid w:val="0060232D"/>
    <w:rsid w:val="006026C2"/>
    <w:rsid w:val="006029A2"/>
    <w:rsid w:val="006029DF"/>
    <w:rsid w:val="00602FC4"/>
    <w:rsid w:val="006031F2"/>
    <w:rsid w:val="00604001"/>
    <w:rsid w:val="006041B9"/>
    <w:rsid w:val="00605D2A"/>
    <w:rsid w:val="00605F0B"/>
    <w:rsid w:val="00606672"/>
    <w:rsid w:val="00606883"/>
    <w:rsid w:val="00607602"/>
    <w:rsid w:val="0060769B"/>
    <w:rsid w:val="00610B16"/>
    <w:rsid w:val="00610C9D"/>
    <w:rsid w:val="00610DB5"/>
    <w:rsid w:val="006112F8"/>
    <w:rsid w:val="00611442"/>
    <w:rsid w:val="00611C93"/>
    <w:rsid w:val="00611D41"/>
    <w:rsid w:val="00611FC0"/>
    <w:rsid w:val="00612395"/>
    <w:rsid w:val="006132AB"/>
    <w:rsid w:val="00613BC4"/>
    <w:rsid w:val="00614ACC"/>
    <w:rsid w:val="00614ED1"/>
    <w:rsid w:val="006152B0"/>
    <w:rsid w:val="0061545E"/>
    <w:rsid w:val="00615B72"/>
    <w:rsid w:val="00615E23"/>
    <w:rsid w:val="00615E4C"/>
    <w:rsid w:val="006160F4"/>
    <w:rsid w:val="006173A8"/>
    <w:rsid w:val="00617B07"/>
    <w:rsid w:val="006215CB"/>
    <w:rsid w:val="00621C57"/>
    <w:rsid w:val="00623507"/>
    <w:rsid w:val="0062421B"/>
    <w:rsid w:val="00624441"/>
    <w:rsid w:val="00624B68"/>
    <w:rsid w:val="00624C42"/>
    <w:rsid w:val="00625357"/>
    <w:rsid w:val="006259A8"/>
    <w:rsid w:val="00625B59"/>
    <w:rsid w:val="00625F5D"/>
    <w:rsid w:val="0062601E"/>
    <w:rsid w:val="006263E2"/>
    <w:rsid w:val="0062734B"/>
    <w:rsid w:val="006278E5"/>
    <w:rsid w:val="00627ABE"/>
    <w:rsid w:val="006306BA"/>
    <w:rsid w:val="006312DB"/>
    <w:rsid w:val="00631DA0"/>
    <w:rsid w:val="0063206F"/>
    <w:rsid w:val="00632497"/>
    <w:rsid w:val="0063258F"/>
    <w:rsid w:val="00632595"/>
    <w:rsid w:val="006329CF"/>
    <w:rsid w:val="006335F2"/>
    <w:rsid w:val="006336F6"/>
    <w:rsid w:val="006343C4"/>
    <w:rsid w:val="00635A7C"/>
    <w:rsid w:val="00636373"/>
    <w:rsid w:val="00636E6C"/>
    <w:rsid w:val="00637967"/>
    <w:rsid w:val="00637D79"/>
    <w:rsid w:val="00640939"/>
    <w:rsid w:val="00640DA4"/>
    <w:rsid w:val="0064114F"/>
    <w:rsid w:val="006413FE"/>
    <w:rsid w:val="00641846"/>
    <w:rsid w:val="00642203"/>
    <w:rsid w:val="0064273C"/>
    <w:rsid w:val="00642FB9"/>
    <w:rsid w:val="006444D7"/>
    <w:rsid w:val="00644BC9"/>
    <w:rsid w:val="00644F16"/>
    <w:rsid w:val="00645DDA"/>
    <w:rsid w:val="00646BD0"/>
    <w:rsid w:val="006478D6"/>
    <w:rsid w:val="00650245"/>
    <w:rsid w:val="00650330"/>
    <w:rsid w:val="00651386"/>
    <w:rsid w:val="00651961"/>
    <w:rsid w:val="00651FB1"/>
    <w:rsid w:val="00652271"/>
    <w:rsid w:val="006529AB"/>
    <w:rsid w:val="00652FB7"/>
    <w:rsid w:val="006539C8"/>
    <w:rsid w:val="00654F93"/>
    <w:rsid w:val="00655179"/>
    <w:rsid w:val="0065540B"/>
    <w:rsid w:val="00655CCB"/>
    <w:rsid w:val="00655FBC"/>
    <w:rsid w:val="00656277"/>
    <w:rsid w:val="0065657A"/>
    <w:rsid w:val="00656839"/>
    <w:rsid w:val="00656917"/>
    <w:rsid w:val="00656ACC"/>
    <w:rsid w:val="00656B72"/>
    <w:rsid w:val="00656D14"/>
    <w:rsid w:val="006575D8"/>
    <w:rsid w:val="00660226"/>
    <w:rsid w:val="00661A21"/>
    <w:rsid w:val="00661AB6"/>
    <w:rsid w:val="00661EAD"/>
    <w:rsid w:val="006626CE"/>
    <w:rsid w:val="006628F1"/>
    <w:rsid w:val="00662CEE"/>
    <w:rsid w:val="00663708"/>
    <w:rsid w:val="006646E3"/>
    <w:rsid w:val="00664BD3"/>
    <w:rsid w:val="00666CAC"/>
    <w:rsid w:val="0067022E"/>
    <w:rsid w:val="0067063F"/>
    <w:rsid w:val="00671161"/>
    <w:rsid w:val="006714B1"/>
    <w:rsid w:val="00671919"/>
    <w:rsid w:val="00671AB2"/>
    <w:rsid w:val="006726A2"/>
    <w:rsid w:val="00672B01"/>
    <w:rsid w:val="00672EA9"/>
    <w:rsid w:val="00672EAB"/>
    <w:rsid w:val="00673CEF"/>
    <w:rsid w:val="00673FB9"/>
    <w:rsid w:val="006752E7"/>
    <w:rsid w:val="00675EE2"/>
    <w:rsid w:val="006766BF"/>
    <w:rsid w:val="006768F3"/>
    <w:rsid w:val="00676E72"/>
    <w:rsid w:val="006770D0"/>
    <w:rsid w:val="00677461"/>
    <w:rsid w:val="006775A4"/>
    <w:rsid w:val="00677D05"/>
    <w:rsid w:val="006817CC"/>
    <w:rsid w:val="006817D6"/>
    <w:rsid w:val="00681E87"/>
    <w:rsid w:val="00682277"/>
    <w:rsid w:val="006826BE"/>
    <w:rsid w:val="006828B0"/>
    <w:rsid w:val="00682D3F"/>
    <w:rsid w:val="00683420"/>
    <w:rsid w:val="00684901"/>
    <w:rsid w:val="00685424"/>
    <w:rsid w:val="0068550D"/>
    <w:rsid w:val="00685649"/>
    <w:rsid w:val="00685F02"/>
    <w:rsid w:val="00686057"/>
    <w:rsid w:val="00686C5C"/>
    <w:rsid w:val="00686C83"/>
    <w:rsid w:val="0068745D"/>
    <w:rsid w:val="006874B8"/>
    <w:rsid w:val="00687834"/>
    <w:rsid w:val="00687C42"/>
    <w:rsid w:val="00687D01"/>
    <w:rsid w:val="00687E27"/>
    <w:rsid w:val="00687F9F"/>
    <w:rsid w:val="00690105"/>
    <w:rsid w:val="006901C6"/>
    <w:rsid w:val="006908C8"/>
    <w:rsid w:val="006915EA"/>
    <w:rsid w:val="0069273F"/>
    <w:rsid w:val="00692A86"/>
    <w:rsid w:val="006941C7"/>
    <w:rsid w:val="00694C58"/>
    <w:rsid w:val="006960D9"/>
    <w:rsid w:val="00696F7B"/>
    <w:rsid w:val="006970C9"/>
    <w:rsid w:val="006A0DB7"/>
    <w:rsid w:val="006A142E"/>
    <w:rsid w:val="006A1597"/>
    <w:rsid w:val="006A2753"/>
    <w:rsid w:val="006A2CB8"/>
    <w:rsid w:val="006A392D"/>
    <w:rsid w:val="006A42A6"/>
    <w:rsid w:val="006A44F3"/>
    <w:rsid w:val="006A4993"/>
    <w:rsid w:val="006A4ABC"/>
    <w:rsid w:val="006A52F1"/>
    <w:rsid w:val="006A5584"/>
    <w:rsid w:val="006A58B4"/>
    <w:rsid w:val="006A5B96"/>
    <w:rsid w:val="006A5E25"/>
    <w:rsid w:val="006A6D59"/>
    <w:rsid w:val="006A70D3"/>
    <w:rsid w:val="006A79E2"/>
    <w:rsid w:val="006A7C46"/>
    <w:rsid w:val="006B076E"/>
    <w:rsid w:val="006B0DA1"/>
    <w:rsid w:val="006B104F"/>
    <w:rsid w:val="006B1459"/>
    <w:rsid w:val="006B2F50"/>
    <w:rsid w:val="006B3D7B"/>
    <w:rsid w:val="006B4783"/>
    <w:rsid w:val="006B49B9"/>
    <w:rsid w:val="006B4A49"/>
    <w:rsid w:val="006B4BF5"/>
    <w:rsid w:val="006B4DD4"/>
    <w:rsid w:val="006B50EE"/>
    <w:rsid w:val="006B5144"/>
    <w:rsid w:val="006B555D"/>
    <w:rsid w:val="006B6F46"/>
    <w:rsid w:val="006B7A88"/>
    <w:rsid w:val="006B7B0F"/>
    <w:rsid w:val="006B7B40"/>
    <w:rsid w:val="006B7BA5"/>
    <w:rsid w:val="006B7D72"/>
    <w:rsid w:val="006B7E9E"/>
    <w:rsid w:val="006B7F2B"/>
    <w:rsid w:val="006C01AD"/>
    <w:rsid w:val="006C0A25"/>
    <w:rsid w:val="006C169F"/>
    <w:rsid w:val="006C2924"/>
    <w:rsid w:val="006C2BE2"/>
    <w:rsid w:val="006C34F7"/>
    <w:rsid w:val="006C36DA"/>
    <w:rsid w:val="006C3E9F"/>
    <w:rsid w:val="006C3F57"/>
    <w:rsid w:val="006C4223"/>
    <w:rsid w:val="006C45A2"/>
    <w:rsid w:val="006C501D"/>
    <w:rsid w:val="006C5C39"/>
    <w:rsid w:val="006C5F27"/>
    <w:rsid w:val="006C6E76"/>
    <w:rsid w:val="006C751C"/>
    <w:rsid w:val="006C77F9"/>
    <w:rsid w:val="006C7879"/>
    <w:rsid w:val="006C798D"/>
    <w:rsid w:val="006C7D6B"/>
    <w:rsid w:val="006D01EB"/>
    <w:rsid w:val="006D0B74"/>
    <w:rsid w:val="006D10A7"/>
    <w:rsid w:val="006D3524"/>
    <w:rsid w:val="006D360B"/>
    <w:rsid w:val="006D3D93"/>
    <w:rsid w:val="006D471B"/>
    <w:rsid w:val="006D482A"/>
    <w:rsid w:val="006D4E25"/>
    <w:rsid w:val="006D518C"/>
    <w:rsid w:val="006D63C0"/>
    <w:rsid w:val="006D6503"/>
    <w:rsid w:val="006D685D"/>
    <w:rsid w:val="006D6C26"/>
    <w:rsid w:val="006D73C5"/>
    <w:rsid w:val="006E0335"/>
    <w:rsid w:val="006E05D3"/>
    <w:rsid w:val="006E0C54"/>
    <w:rsid w:val="006E0DE6"/>
    <w:rsid w:val="006E19B1"/>
    <w:rsid w:val="006E207E"/>
    <w:rsid w:val="006E27D1"/>
    <w:rsid w:val="006E3612"/>
    <w:rsid w:val="006E36B7"/>
    <w:rsid w:val="006E37DC"/>
    <w:rsid w:val="006E42E7"/>
    <w:rsid w:val="006E465A"/>
    <w:rsid w:val="006E4C86"/>
    <w:rsid w:val="006E552A"/>
    <w:rsid w:val="006E64A8"/>
    <w:rsid w:val="006E77B9"/>
    <w:rsid w:val="006E79BD"/>
    <w:rsid w:val="006E7B23"/>
    <w:rsid w:val="006E7B40"/>
    <w:rsid w:val="006F021A"/>
    <w:rsid w:val="006F093E"/>
    <w:rsid w:val="006F1025"/>
    <w:rsid w:val="006F1211"/>
    <w:rsid w:val="006F1372"/>
    <w:rsid w:val="006F21CE"/>
    <w:rsid w:val="006F22CE"/>
    <w:rsid w:val="006F24C1"/>
    <w:rsid w:val="006F3562"/>
    <w:rsid w:val="006F393D"/>
    <w:rsid w:val="006F471A"/>
    <w:rsid w:val="006F4ECC"/>
    <w:rsid w:val="006F5223"/>
    <w:rsid w:val="006F5383"/>
    <w:rsid w:val="006F5629"/>
    <w:rsid w:val="006F56CA"/>
    <w:rsid w:val="006F5CA6"/>
    <w:rsid w:val="006F6654"/>
    <w:rsid w:val="006F6871"/>
    <w:rsid w:val="006F6BB1"/>
    <w:rsid w:val="006F7383"/>
    <w:rsid w:val="006F76F1"/>
    <w:rsid w:val="006F79BC"/>
    <w:rsid w:val="006F7AAF"/>
    <w:rsid w:val="007008EA"/>
    <w:rsid w:val="00700974"/>
    <w:rsid w:val="0070222C"/>
    <w:rsid w:val="00703522"/>
    <w:rsid w:val="00703660"/>
    <w:rsid w:val="00703D98"/>
    <w:rsid w:val="007044CE"/>
    <w:rsid w:val="0070599B"/>
    <w:rsid w:val="00705BDD"/>
    <w:rsid w:val="00705C78"/>
    <w:rsid w:val="00705FC0"/>
    <w:rsid w:val="007067D5"/>
    <w:rsid w:val="00706DC0"/>
    <w:rsid w:val="00706FD9"/>
    <w:rsid w:val="00707500"/>
    <w:rsid w:val="00707ED5"/>
    <w:rsid w:val="00710C39"/>
    <w:rsid w:val="00710E5F"/>
    <w:rsid w:val="00711CBA"/>
    <w:rsid w:val="0071234E"/>
    <w:rsid w:val="0071335B"/>
    <w:rsid w:val="00713991"/>
    <w:rsid w:val="007139C6"/>
    <w:rsid w:val="00713BA8"/>
    <w:rsid w:val="007144EB"/>
    <w:rsid w:val="007146E0"/>
    <w:rsid w:val="00714A9E"/>
    <w:rsid w:val="00714BFD"/>
    <w:rsid w:val="007151E2"/>
    <w:rsid w:val="00715B47"/>
    <w:rsid w:val="0071605E"/>
    <w:rsid w:val="007162BE"/>
    <w:rsid w:val="00716989"/>
    <w:rsid w:val="00717BAD"/>
    <w:rsid w:val="007202D6"/>
    <w:rsid w:val="0072066E"/>
    <w:rsid w:val="00720888"/>
    <w:rsid w:val="0072088B"/>
    <w:rsid w:val="00720EF5"/>
    <w:rsid w:val="007227CE"/>
    <w:rsid w:val="007233B4"/>
    <w:rsid w:val="00723687"/>
    <w:rsid w:val="00723CE6"/>
    <w:rsid w:val="00723E55"/>
    <w:rsid w:val="00724BB3"/>
    <w:rsid w:val="00724C97"/>
    <w:rsid w:val="00725156"/>
    <w:rsid w:val="00725804"/>
    <w:rsid w:val="00725A8C"/>
    <w:rsid w:val="00725E3D"/>
    <w:rsid w:val="00726B99"/>
    <w:rsid w:val="00731280"/>
    <w:rsid w:val="007316F4"/>
    <w:rsid w:val="00731D1A"/>
    <w:rsid w:val="00732AA3"/>
    <w:rsid w:val="00732F5C"/>
    <w:rsid w:val="007330E4"/>
    <w:rsid w:val="007330FA"/>
    <w:rsid w:val="0073347F"/>
    <w:rsid w:val="00733F82"/>
    <w:rsid w:val="00734795"/>
    <w:rsid w:val="00734CE4"/>
    <w:rsid w:val="007353EB"/>
    <w:rsid w:val="007354DF"/>
    <w:rsid w:val="00735EE9"/>
    <w:rsid w:val="00735F32"/>
    <w:rsid w:val="0073608F"/>
    <w:rsid w:val="0073614C"/>
    <w:rsid w:val="0073674A"/>
    <w:rsid w:val="0073694F"/>
    <w:rsid w:val="00736E83"/>
    <w:rsid w:val="00737AC3"/>
    <w:rsid w:val="00737BA9"/>
    <w:rsid w:val="00740751"/>
    <w:rsid w:val="00740B14"/>
    <w:rsid w:val="007413EC"/>
    <w:rsid w:val="0074143A"/>
    <w:rsid w:val="0074149C"/>
    <w:rsid w:val="00741FCC"/>
    <w:rsid w:val="0074215A"/>
    <w:rsid w:val="007429A6"/>
    <w:rsid w:val="00742C55"/>
    <w:rsid w:val="007442AB"/>
    <w:rsid w:val="00744ACE"/>
    <w:rsid w:val="00745503"/>
    <w:rsid w:val="00745891"/>
    <w:rsid w:val="00745AEF"/>
    <w:rsid w:val="00750727"/>
    <w:rsid w:val="00751F66"/>
    <w:rsid w:val="00752F34"/>
    <w:rsid w:val="007537E9"/>
    <w:rsid w:val="00754485"/>
    <w:rsid w:val="0075493F"/>
    <w:rsid w:val="00755030"/>
    <w:rsid w:val="007557EA"/>
    <w:rsid w:val="0075583D"/>
    <w:rsid w:val="0075664F"/>
    <w:rsid w:val="00757103"/>
    <w:rsid w:val="0075720A"/>
    <w:rsid w:val="007574A2"/>
    <w:rsid w:val="007574E4"/>
    <w:rsid w:val="00757560"/>
    <w:rsid w:val="00757588"/>
    <w:rsid w:val="00760887"/>
    <w:rsid w:val="00760966"/>
    <w:rsid w:val="0076191D"/>
    <w:rsid w:val="007622DC"/>
    <w:rsid w:val="00762459"/>
    <w:rsid w:val="00762D20"/>
    <w:rsid w:val="007638F2"/>
    <w:rsid w:val="00763C69"/>
    <w:rsid w:val="00763ED6"/>
    <w:rsid w:val="00764ADA"/>
    <w:rsid w:val="00765236"/>
    <w:rsid w:val="00765427"/>
    <w:rsid w:val="007654C4"/>
    <w:rsid w:val="00765568"/>
    <w:rsid w:val="0076570F"/>
    <w:rsid w:val="00765975"/>
    <w:rsid w:val="0077048B"/>
    <w:rsid w:val="0077144E"/>
    <w:rsid w:val="0077264C"/>
    <w:rsid w:val="00772BEA"/>
    <w:rsid w:val="00772F05"/>
    <w:rsid w:val="00773889"/>
    <w:rsid w:val="00773E42"/>
    <w:rsid w:val="00774D80"/>
    <w:rsid w:val="007752D0"/>
    <w:rsid w:val="00775439"/>
    <w:rsid w:val="0077558A"/>
    <w:rsid w:val="00775610"/>
    <w:rsid w:val="0077577E"/>
    <w:rsid w:val="007757F6"/>
    <w:rsid w:val="00775967"/>
    <w:rsid w:val="00775A5A"/>
    <w:rsid w:val="00775F21"/>
    <w:rsid w:val="007766C0"/>
    <w:rsid w:val="0077678D"/>
    <w:rsid w:val="0078072E"/>
    <w:rsid w:val="0078136B"/>
    <w:rsid w:val="007813B4"/>
    <w:rsid w:val="007816A8"/>
    <w:rsid w:val="00782064"/>
    <w:rsid w:val="007831A7"/>
    <w:rsid w:val="00783481"/>
    <w:rsid w:val="007839AD"/>
    <w:rsid w:val="00783B0B"/>
    <w:rsid w:val="00783B72"/>
    <w:rsid w:val="00783D69"/>
    <w:rsid w:val="00783EAF"/>
    <w:rsid w:val="00784494"/>
    <w:rsid w:val="0078472A"/>
    <w:rsid w:val="007849B8"/>
    <w:rsid w:val="00784D13"/>
    <w:rsid w:val="00785510"/>
    <w:rsid w:val="00785BAB"/>
    <w:rsid w:val="007867DC"/>
    <w:rsid w:val="007868B2"/>
    <w:rsid w:val="00786D5E"/>
    <w:rsid w:val="0078735A"/>
    <w:rsid w:val="00787A74"/>
    <w:rsid w:val="0079048D"/>
    <w:rsid w:val="00790FF8"/>
    <w:rsid w:val="007920CD"/>
    <w:rsid w:val="0079229D"/>
    <w:rsid w:val="00792A8C"/>
    <w:rsid w:val="00793250"/>
    <w:rsid w:val="00793390"/>
    <w:rsid w:val="007933C1"/>
    <w:rsid w:val="007933C2"/>
    <w:rsid w:val="0079476D"/>
    <w:rsid w:val="007950C0"/>
    <w:rsid w:val="0079568D"/>
    <w:rsid w:val="007958CC"/>
    <w:rsid w:val="0079631F"/>
    <w:rsid w:val="007964A0"/>
    <w:rsid w:val="00797910"/>
    <w:rsid w:val="007A0A44"/>
    <w:rsid w:val="007A0C93"/>
    <w:rsid w:val="007A1AA4"/>
    <w:rsid w:val="007A1AC4"/>
    <w:rsid w:val="007A1CCC"/>
    <w:rsid w:val="007A2126"/>
    <w:rsid w:val="007A2F20"/>
    <w:rsid w:val="007A3A04"/>
    <w:rsid w:val="007A3ACE"/>
    <w:rsid w:val="007A4605"/>
    <w:rsid w:val="007A4C4E"/>
    <w:rsid w:val="007A4CC4"/>
    <w:rsid w:val="007A5014"/>
    <w:rsid w:val="007A5543"/>
    <w:rsid w:val="007A60A5"/>
    <w:rsid w:val="007A6175"/>
    <w:rsid w:val="007A69E9"/>
    <w:rsid w:val="007A7304"/>
    <w:rsid w:val="007A7AB3"/>
    <w:rsid w:val="007B0085"/>
    <w:rsid w:val="007B0118"/>
    <w:rsid w:val="007B09F1"/>
    <w:rsid w:val="007B0D56"/>
    <w:rsid w:val="007B138D"/>
    <w:rsid w:val="007B146C"/>
    <w:rsid w:val="007B14AF"/>
    <w:rsid w:val="007B28FB"/>
    <w:rsid w:val="007B3630"/>
    <w:rsid w:val="007B63B4"/>
    <w:rsid w:val="007B68FE"/>
    <w:rsid w:val="007B6C55"/>
    <w:rsid w:val="007B7355"/>
    <w:rsid w:val="007B7E71"/>
    <w:rsid w:val="007C0009"/>
    <w:rsid w:val="007C268B"/>
    <w:rsid w:val="007C2C95"/>
    <w:rsid w:val="007C3287"/>
    <w:rsid w:val="007C4404"/>
    <w:rsid w:val="007C482C"/>
    <w:rsid w:val="007C48ED"/>
    <w:rsid w:val="007C5213"/>
    <w:rsid w:val="007C60D6"/>
    <w:rsid w:val="007C6D48"/>
    <w:rsid w:val="007C6E31"/>
    <w:rsid w:val="007C73D7"/>
    <w:rsid w:val="007C7532"/>
    <w:rsid w:val="007C7CEC"/>
    <w:rsid w:val="007D04E7"/>
    <w:rsid w:val="007D069F"/>
    <w:rsid w:val="007D07D1"/>
    <w:rsid w:val="007D0CA3"/>
    <w:rsid w:val="007D112C"/>
    <w:rsid w:val="007D12EA"/>
    <w:rsid w:val="007D205B"/>
    <w:rsid w:val="007D36E4"/>
    <w:rsid w:val="007D382A"/>
    <w:rsid w:val="007D392A"/>
    <w:rsid w:val="007D3DF5"/>
    <w:rsid w:val="007D4193"/>
    <w:rsid w:val="007D48A7"/>
    <w:rsid w:val="007D4B59"/>
    <w:rsid w:val="007D4D0D"/>
    <w:rsid w:val="007D66A3"/>
    <w:rsid w:val="007D74A2"/>
    <w:rsid w:val="007E07EB"/>
    <w:rsid w:val="007E0CA2"/>
    <w:rsid w:val="007E4A70"/>
    <w:rsid w:val="007E63FE"/>
    <w:rsid w:val="007E6596"/>
    <w:rsid w:val="007E71BC"/>
    <w:rsid w:val="007E761B"/>
    <w:rsid w:val="007E7F2E"/>
    <w:rsid w:val="007F07D2"/>
    <w:rsid w:val="007F0F7C"/>
    <w:rsid w:val="007F2403"/>
    <w:rsid w:val="007F2540"/>
    <w:rsid w:val="007F25B3"/>
    <w:rsid w:val="007F28D5"/>
    <w:rsid w:val="007F3C6C"/>
    <w:rsid w:val="007F4D06"/>
    <w:rsid w:val="007F560C"/>
    <w:rsid w:val="007F5A8B"/>
    <w:rsid w:val="007F6071"/>
    <w:rsid w:val="007F6476"/>
    <w:rsid w:val="00802977"/>
    <w:rsid w:val="00802CA9"/>
    <w:rsid w:val="0080337B"/>
    <w:rsid w:val="008044C8"/>
    <w:rsid w:val="008058EA"/>
    <w:rsid w:val="008061D5"/>
    <w:rsid w:val="008062FB"/>
    <w:rsid w:val="008064FF"/>
    <w:rsid w:val="008078EF"/>
    <w:rsid w:val="00807A08"/>
    <w:rsid w:val="00807CCF"/>
    <w:rsid w:val="008100EE"/>
    <w:rsid w:val="00810617"/>
    <w:rsid w:val="008107D2"/>
    <w:rsid w:val="00810975"/>
    <w:rsid w:val="00810B91"/>
    <w:rsid w:val="00811243"/>
    <w:rsid w:val="008119EE"/>
    <w:rsid w:val="00811DEA"/>
    <w:rsid w:val="0081348F"/>
    <w:rsid w:val="008140C9"/>
    <w:rsid w:val="008144E4"/>
    <w:rsid w:val="00814C76"/>
    <w:rsid w:val="00815725"/>
    <w:rsid w:val="00815B8A"/>
    <w:rsid w:val="00815ECA"/>
    <w:rsid w:val="008167B2"/>
    <w:rsid w:val="00816FFB"/>
    <w:rsid w:val="0081719B"/>
    <w:rsid w:val="008173ED"/>
    <w:rsid w:val="00817D91"/>
    <w:rsid w:val="0082018E"/>
    <w:rsid w:val="00822049"/>
    <w:rsid w:val="00822824"/>
    <w:rsid w:val="00823953"/>
    <w:rsid w:val="00824292"/>
    <w:rsid w:val="00824B20"/>
    <w:rsid w:val="00824F39"/>
    <w:rsid w:val="008259B8"/>
    <w:rsid w:val="008259E1"/>
    <w:rsid w:val="00826026"/>
    <w:rsid w:val="00826F90"/>
    <w:rsid w:val="0082741A"/>
    <w:rsid w:val="008277E4"/>
    <w:rsid w:val="00827B1B"/>
    <w:rsid w:val="0083048D"/>
    <w:rsid w:val="00830AAD"/>
    <w:rsid w:val="00830D4F"/>
    <w:rsid w:val="00831FBB"/>
    <w:rsid w:val="008325C7"/>
    <w:rsid w:val="00832A10"/>
    <w:rsid w:val="00833249"/>
    <w:rsid w:val="0083343F"/>
    <w:rsid w:val="00833663"/>
    <w:rsid w:val="00833D60"/>
    <w:rsid w:val="00834359"/>
    <w:rsid w:val="0083468C"/>
    <w:rsid w:val="0083469A"/>
    <w:rsid w:val="008348DB"/>
    <w:rsid w:val="00834BDA"/>
    <w:rsid w:val="00834D9D"/>
    <w:rsid w:val="0083554D"/>
    <w:rsid w:val="00835626"/>
    <w:rsid w:val="008357DD"/>
    <w:rsid w:val="00835BBE"/>
    <w:rsid w:val="00835EAF"/>
    <w:rsid w:val="008370DA"/>
    <w:rsid w:val="008370E6"/>
    <w:rsid w:val="00837669"/>
    <w:rsid w:val="00840696"/>
    <w:rsid w:val="00841F95"/>
    <w:rsid w:val="008420B5"/>
    <w:rsid w:val="00842659"/>
    <w:rsid w:val="00843591"/>
    <w:rsid w:val="0084367E"/>
    <w:rsid w:val="00844630"/>
    <w:rsid w:val="008446F7"/>
    <w:rsid w:val="00845438"/>
    <w:rsid w:val="00846485"/>
    <w:rsid w:val="0084684B"/>
    <w:rsid w:val="00846934"/>
    <w:rsid w:val="008471A2"/>
    <w:rsid w:val="008471F5"/>
    <w:rsid w:val="008474BA"/>
    <w:rsid w:val="00850192"/>
    <w:rsid w:val="00850778"/>
    <w:rsid w:val="00850BAA"/>
    <w:rsid w:val="00850C1A"/>
    <w:rsid w:val="008529E2"/>
    <w:rsid w:val="00852B0C"/>
    <w:rsid w:val="00853973"/>
    <w:rsid w:val="00853C00"/>
    <w:rsid w:val="00853C29"/>
    <w:rsid w:val="00854AAA"/>
    <w:rsid w:val="00854F87"/>
    <w:rsid w:val="00855423"/>
    <w:rsid w:val="008559AD"/>
    <w:rsid w:val="0085602D"/>
    <w:rsid w:val="0085660F"/>
    <w:rsid w:val="008574CC"/>
    <w:rsid w:val="00857BD5"/>
    <w:rsid w:val="008609FA"/>
    <w:rsid w:val="00860E94"/>
    <w:rsid w:val="008613AE"/>
    <w:rsid w:val="00861498"/>
    <w:rsid w:val="00861667"/>
    <w:rsid w:val="0086174F"/>
    <w:rsid w:val="00861AC3"/>
    <w:rsid w:val="00861B04"/>
    <w:rsid w:val="00861CE7"/>
    <w:rsid w:val="00861E7E"/>
    <w:rsid w:val="00862CE2"/>
    <w:rsid w:val="008636F2"/>
    <w:rsid w:val="008639EA"/>
    <w:rsid w:val="0086417A"/>
    <w:rsid w:val="00864432"/>
    <w:rsid w:val="0086522A"/>
    <w:rsid w:val="00865B59"/>
    <w:rsid w:val="0086604A"/>
    <w:rsid w:val="008662EC"/>
    <w:rsid w:val="00866348"/>
    <w:rsid w:val="0086694C"/>
    <w:rsid w:val="0086793A"/>
    <w:rsid w:val="00870AF1"/>
    <w:rsid w:val="00870D24"/>
    <w:rsid w:val="00871899"/>
    <w:rsid w:val="00872294"/>
    <w:rsid w:val="008727CA"/>
    <w:rsid w:val="00872AF6"/>
    <w:rsid w:val="00872B3A"/>
    <w:rsid w:val="00872FC3"/>
    <w:rsid w:val="0087364D"/>
    <w:rsid w:val="00873B43"/>
    <w:rsid w:val="0087411B"/>
    <w:rsid w:val="0087427D"/>
    <w:rsid w:val="00874FD6"/>
    <w:rsid w:val="0087522A"/>
    <w:rsid w:val="00875CA6"/>
    <w:rsid w:val="00875FD5"/>
    <w:rsid w:val="00876263"/>
    <w:rsid w:val="00876957"/>
    <w:rsid w:val="00876A6A"/>
    <w:rsid w:val="00876B0B"/>
    <w:rsid w:val="00877362"/>
    <w:rsid w:val="00877B85"/>
    <w:rsid w:val="00877EB7"/>
    <w:rsid w:val="0088009C"/>
    <w:rsid w:val="008802E0"/>
    <w:rsid w:val="00880739"/>
    <w:rsid w:val="00880799"/>
    <w:rsid w:val="0088098A"/>
    <w:rsid w:val="0088140E"/>
    <w:rsid w:val="00882061"/>
    <w:rsid w:val="00882D23"/>
    <w:rsid w:val="0088321F"/>
    <w:rsid w:val="008832C4"/>
    <w:rsid w:val="00883484"/>
    <w:rsid w:val="00884584"/>
    <w:rsid w:val="00884CBD"/>
    <w:rsid w:val="008852EF"/>
    <w:rsid w:val="00886396"/>
    <w:rsid w:val="00886C1A"/>
    <w:rsid w:val="00886DDC"/>
    <w:rsid w:val="00887795"/>
    <w:rsid w:val="00887A22"/>
    <w:rsid w:val="00887B8E"/>
    <w:rsid w:val="00887F5E"/>
    <w:rsid w:val="008908F0"/>
    <w:rsid w:val="00891357"/>
    <w:rsid w:val="00891608"/>
    <w:rsid w:val="00891E32"/>
    <w:rsid w:val="0089249A"/>
    <w:rsid w:val="00893769"/>
    <w:rsid w:val="00893D8A"/>
    <w:rsid w:val="00894D74"/>
    <w:rsid w:val="008952A1"/>
    <w:rsid w:val="00895BE7"/>
    <w:rsid w:val="008966A3"/>
    <w:rsid w:val="00897276"/>
    <w:rsid w:val="0089765A"/>
    <w:rsid w:val="008A0009"/>
    <w:rsid w:val="008A00EF"/>
    <w:rsid w:val="008A02F9"/>
    <w:rsid w:val="008A0A9A"/>
    <w:rsid w:val="008A0E7F"/>
    <w:rsid w:val="008A1471"/>
    <w:rsid w:val="008A19D2"/>
    <w:rsid w:val="008A1B2D"/>
    <w:rsid w:val="008A1D69"/>
    <w:rsid w:val="008A2F22"/>
    <w:rsid w:val="008A2F43"/>
    <w:rsid w:val="008A337B"/>
    <w:rsid w:val="008A3391"/>
    <w:rsid w:val="008A4FE5"/>
    <w:rsid w:val="008A5244"/>
    <w:rsid w:val="008A668D"/>
    <w:rsid w:val="008A6EFB"/>
    <w:rsid w:val="008A78C5"/>
    <w:rsid w:val="008B0893"/>
    <w:rsid w:val="008B0E8F"/>
    <w:rsid w:val="008B1731"/>
    <w:rsid w:val="008B1AB0"/>
    <w:rsid w:val="008B1F9C"/>
    <w:rsid w:val="008B2312"/>
    <w:rsid w:val="008B23D0"/>
    <w:rsid w:val="008B2834"/>
    <w:rsid w:val="008B339D"/>
    <w:rsid w:val="008B46C6"/>
    <w:rsid w:val="008B4781"/>
    <w:rsid w:val="008B4CC9"/>
    <w:rsid w:val="008B4D84"/>
    <w:rsid w:val="008B57C0"/>
    <w:rsid w:val="008B59E1"/>
    <w:rsid w:val="008B59E5"/>
    <w:rsid w:val="008B5A0B"/>
    <w:rsid w:val="008B5D7D"/>
    <w:rsid w:val="008B5F93"/>
    <w:rsid w:val="008B73FB"/>
    <w:rsid w:val="008B7A2F"/>
    <w:rsid w:val="008B7AEF"/>
    <w:rsid w:val="008B7D57"/>
    <w:rsid w:val="008C0C72"/>
    <w:rsid w:val="008C361A"/>
    <w:rsid w:val="008C3F49"/>
    <w:rsid w:val="008C3FBF"/>
    <w:rsid w:val="008C4801"/>
    <w:rsid w:val="008C4943"/>
    <w:rsid w:val="008C4997"/>
    <w:rsid w:val="008C4D4F"/>
    <w:rsid w:val="008C521A"/>
    <w:rsid w:val="008C5537"/>
    <w:rsid w:val="008C65E8"/>
    <w:rsid w:val="008C6C2D"/>
    <w:rsid w:val="008C749F"/>
    <w:rsid w:val="008C7738"/>
    <w:rsid w:val="008C7B97"/>
    <w:rsid w:val="008D04E9"/>
    <w:rsid w:val="008D0671"/>
    <w:rsid w:val="008D2296"/>
    <w:rsid w:val="008D2C36"/>
    <w:rsid w:val="008D381A"/>
    <w:rsid w:val="008D3F8E"/>
    <w:rsid w:val="008D3FD1"/>
    <w:rsid w:val="008D4F6F"/>
    <w:rsid w:val="008D50F8"/>
    <w:rsid w:val="008D518C"/>
    <w:rsid w:val="008D5CAB"/>
    <w:rsid w:val="008D65E8"/>
    <w:rsid w:val="008D692F"/>
    <w:rsid w:val="008D6B42"/>
    <w:rsid w:val="008D6C20"/>
    <w:rsid w:val="008D6E76"/>
    <w:rsid w:val="008D70BF"/>
    <w:rsid w:val="008D78B1"/>
    <w:rsid w:val="008E0517"/>
    <w:rsid w:val="008E0C8A"/>
    <w:rsid w:val="008E145A"/>
    <w:rsid w:val="008E1472"/>
    <w:rsid w:val="008E1F9D"/>
    <w:rsid w:val="008E21A1"/>
    <w:rsid w:val="008E2CB2"/>
    <w:rsid w:val="008E3494"/>
    <w:rsid w:val="008E36C0"/>
    <w:rsid w:val="008E3BFA"/>
    <w:rsid w:val="008E4305"/>
    <w:rsid w:val="008E4379"/>
    <w:rsid w:val="008E4548"/>
    <w:rsid w:val="008E4C3E"/>
    <w:rsid w:val="008E51C9"/>
    <w:rsid w:val="008E5916"/>
    <w:rsid w:val="008E5B11"/>
    <w:rsid w:val="008E5D31"/>
    <w:rsid w:val="008E60D3"/>
    <w:rsid w:val="008E62E7"/>
    <w:rsid w:val="008E6C8A"/>
    <w:rsid w:val="008E7CBE"/>
    <w:rsid w:val="008F0029"/>
    <w:rsid w:val="008F0068"/>
    <w:rsid w:val="008F01E5"/>
    <w:rsid w:val="008F0786"/>
    <w:rsid w:val="008F0A09"/>
    <w:rsid w:val="008F0E49"/>
    <w:rsid w:val="008F11A3"/>
    <w:rsid w:val="008F15AE"/>
    <w:rsid w:val="008F1BF5"/>
    <w:rsid w:val="008F1F50"/>
    <w:rsid w:val="008F1FCA"/>
    <w:rsid w:val="008F21EF"/>
    <w:rsid w:val="008F2C69"/>
    <w:rsid w:val="008F2FDB"/>
    <w:rsid w:val="008F32F5"/>
    <w:rsid w:val="008F4770"/>
    <w:rsid w:val="008F4794"/>
    <w:rsid w:val="008F526B"/>
    <w:rsid w:val="008F528D"/>
    <w:rsid w:val="008F67D1"/>
    <w:rsid w:val="00900238"/>
    <w:rsid w:val="00900405"/>
    <w:rsid w:val="00901B6A"/>
    <w:rsid w:val="00901D97"/>
    <w:rsid w:val="009020F9"/>
    <w:rsid w:val="009022A4"/>
    <w:rsid w:val="00902718"/>
    <w:rsid w:val="0090289B"/>
    <w:rsid w:val="009038F1"/>
    <w:rsid w:val="0090404F"/>
    <w:rsid w:val="00904121"/>
    <w:rsid w:val="00904CE6"/>
    <w:rsid w:val="00904D3C"/>
    <w:rsid w:val="00904F8B"/>
    <w:rsid w:val="00905039"/>
    <w:rsid w:val="00905FDF"/>
    <w:rsid w:val="00910B90"/>
    <w:rsid w:val="00910E06"/>
    <w:rsid w:val="00911108"/>
    <w:rsid w:val="00911359"/>
    <w:rsid w:val="009124DB"/>
    <w:rsid w:val="009127EA"/>
    <w:rsid w:val="00912A8D"/>
    <w:rsid w:val="00913E5B"/>
    <w:rsid w:val="0091410A"/>
    <w:rsid w:val="009142FA"/>
    <w:rsid w:val="00914525"/>
    <w:rsid w:val="00914A05"/>
    <w:rsid w:val="0091589A"/>
    <w:rsid w:val="0091611B"/>
    <w:rsid w:val="009163DB"/>
    <w:rsid w:val="00917747"/>
    <w:rsid w:val="00917B95"/>
    <w:rsid w:val="0092080B"/>
    <w:rsid w:val="00920A00"/>
    <w:rsid w:val="009210E1"/>
    <w:rsid w:val="009211E4"/>
    <w:rsid w:val="00921347"/>
    <w:rsid w:val="00921563"/>
    <w:rsid w:val="00921AD6"/>
    <w:rsid w:val="00921D61"/>
    <w:rsid w:val="00921FBB"/>
    <w:rsid w:val="00922035"/>
    <w:rsid w:val="00922A9C"/>
    <w:rsid w:val="00922AA7"/>
    <w:rsid w:val="00923243"/>
    <w:rsid w:val="00923846"/>
    <w:rsid w:val="00923D9A"/>
    <w:rsid w:val="009248FB"/>
    <w:rsid w:val="0092528C"/>
    <w:rsid w:val="00925A73"/>
    <w:rsid w:val="00925A9A"/>
    <w:rsid w:val="0092671E"/>
    <w:rsid w:val="009269BC"/>
    <w:rsid w:val="0093002E"/>
    <w:rsid w:val="00930442"/>
    <w:rsid w:val="009309B4"/>
    <w:rsid w:val="00930F4E"/>
    <w:rsid w:val="00931007"/>
    <w:rsid w:val="009310FE"/>
    <w:rsid w:val="00931382"/>
    <w:rsid w:val="00932607"/>
    <w:rsid w:val="00932719"/>
    <w:rsid w:val="009330FF"/>
    <w:rsid w:val="0093380B"/>
    <w:rsid w:val="00933D28"/>
    <w:rsid w:val="00933F4E"/>
    <w:rsid w:val="0093421E"/>
    <w:rsid w:val="00934526"/>
    <w:rsid w:val="00934589"/>
    <w:rsid w:val="009354BA"/>
    <w:rsid w:val="00940012"/>
    <w:rsid w:val="0094055C"/>
    <w:rsid w:val="00940631"/>
    <w:rsid w:val="0094089B"/>
    <w:rsid w:val="00940E17"/>
    <w:rsid w:val="00944B5E"/>
    <w:rsid w:val="009455A4"/>
    <w:rsid w:val="00945CB2"/>
    <w:rsid w:val="00946FDF"/>
    <w:rsid w:val="00947867"/>
    <w:rsid w:val="00950151"/>
    <w:rsid w:val="009513AF"/>
    <w:rsid w:val="00951AAE"/>
    <w:rsid w:val="00953124"/>
    <w:rsid w:val="0095343C"/>
    <w:rsid w:val="009534D2"/>
    <w:rsid w:val="009540E0"/>
    <w:rsid w:val="009547EE"/>
    <w:rsid w:val="00956F00"/>
    <w:rsid w:val="00957A7D"/>
    <w:rsid w:val="00957DD6"/>
    <w:rsid w:val="00957E42"/>
    <w:rsid w:val="00957EAC"/>
    <w:rsid w:val="00957F24"/>
    <w:rsid w:val="0096041B"/>
    <w:rsid w:val="00960999"/>
    <w:rsid w:val="00960FD7"/>
    <w:rsid w:val="009610FA"/>
    <w:rsid w:val="00961237"/>
    <w:rsid w:val="0096134A"/>
    <w:rsid w:val="0096283E"/>
    <w:rsid w:val="00962F5E"/>
    <w:rsid w:val="009634BE"/>
    <w:rsid w:val="00963814"/>
    <w:rsid w:val="00963B3F"/>
    <w:rsid w:val="00964C0A"/>
    <w:rsid w:val="00964F2B"/>
    <w:rsid w:val="009664E2"/>
    <w:rsid w:val="00966F6A"/>
    <w:rsid w:val="00967055"/>
    <w:rsid w:val="0096735C"/>
    <w:rsid w:val="009679D0"/>
    <w:rsid w:val="00970C21"/>
    <w:rsid w:val="00971350"/>
    <w:rsid w:val="009721AE"/>
    <w:rsid w:val="009727CC"/>
    <w:rsid w:val="00973974"/>
    <w:rsid w:val="00973FB4"/>
    <w:rsid w:val="00973FB5"/>
    <w:rsid w:val="009742EF"/>
    <w:rsid w:val="00974350"/>
    <w:rsid w:val="009744A9"/>
    <w:rsid w:val="009748C6"/>
    <w:rsid w:val="0097585C"/>
    <w:rsid w:val="00975B30"/>
    <w:rsid w:val="00975E93"/>
    <w:rsid w:val="00977779"/>
    <w:rsid w:val="00977BA6"/>
    <w:rsid w:val="00977D8A"/>
    <w:rsid w:val="00977E66"/>
    <w:rsid w:val="00977F0E"/>
    <w:rsid w:val="00980624"/>
    <w:rsid w:val="00980B8E"/>
    <w:rsid w:val="0098163D"/>
    <w:rsid w:val="00981999"/>
    <w:rsid w:val="00982D6C"/>
    <w:rsid w:val="009833D8"/>
    <w:rsid w:val="00983444"/>
    <w:rsid w:val="0098477B"/>
    <w:rsid w:val="00984830"/>
    <w:rsid w:val="00984F9D"/>
    <w:rsid w:val="0098589E"/>
    <w:rsid w:val="009858DB"/>
    <w:rsid w:val="0098659E"/>
    <w:rsid w:val="009866D4"/>
    <w:rsid w:val="009870BD"/>
    <w:rsid w:val="0098756C"/>
    <w:rsid w:val="00987E84"/>
    <w:rsid w:val="0099033F"/>
    <w:rsid w:val="009910C1"/>
    <w:rsid w:val="009914BE"/>
    <w:rsid w:val="00991C87"/>
    <w:rsid w:val="00992054"/>
    <w:rsid w:val="009923FD"/>
    <w:rsid w:val="009925A6"/>
    <w:rsid w:val="00993369"/>
    <w:rsid w:val="009934EF"/>
    <w:rsid w:val="009945B9"/>
    <w:rsid w:val="00994965"/>
    <w:rsid w:val="00995378"/>
    <w:rsid w:val="009955C2"/>
    <w:rsid w:val="00996257"/>
    <w:rsid w:val="00996957"/>
    <w:rsid w:val="00996D0E"/>
    <w:rsid w:val="00997BF5"/>
    <w:rsid w:val="00997D56"/>
    <w:rsid w:val="00997EC8"/>
    <w:rsid w:val="009A0069"/>
    <w:rsid w:val="009A036D"/>
    <w:rsid w:val="009A0884"/>
    <w:rsid w:val="009A0CD0"/>
    <w:rsid w:val="009A0EB0"/>
    <w:rsid w:val="009A0F79"/>
    <w:rsid w:val="009A11E6"/>
    <w:rsid w:val="009A159C"/>
    <w:rsid w:val="009A1E61"/>
    <w:rsid w:val="009A2F35"/>
    <w:rsid w:val="009A4096"/>
    <w:rsid w:val="009A56E3"/>
    <w:rsid w:val="009A599D"/>
    <w:rsid w:val="009A5C6F"/>
    <w:rsid w:val="009A5DE1"/>
    <w:rsid w:val="009A6149"/>
    <w:rsid w:val="009A646C"/>
    <w:rsid w:val="009A6567"/>
    <w:rsid w:val="009A6922"/>
    <w:rsid w:val="009A6AF3"/>
    <w:rsid w:val="009A72B2"/>
    <w:rsid w:val="009A73DE"/>
    <w:rsid w:val="009A7BB3"/>
    <w:rsid w:val="009A7CD7"/>
    <w:rsid w:val="009A7D67"/>
    <w:rsid w:val="009B03A2"/>
    <w:rsid w:val="009B0477"/>
    <w:rsid w:val="009B0A49"/>
    <w:rsid w:val="009B0DD4"/>
    <w:rsid w:val="009B14FB"/>
    <w:rsid w:val="009B1948"/>
    <w:rsid w:val="009B1F49"/>
    <w:rsid w:val="009B2F97"/>
    <w:rsid w:val="009B3087"/>
    <w:rsid w:val="009B331A"/>
    <w:rsid w:val="009B3891"/>
    <w:rsid w:val="009B4278"/>
    <w:rsid w:val="009B4417"/>
    <w:rsid w:val="009B465C"/>
    <w:rsid w:val="009B4703"/>
    <w:rsid w:val="009B4910"/>
    <w:rsid w:val="009B506B"/>
    <w:rsid w:val="009B5912"/>
    <w:rsid w:val="009B6CB7"/>
    <w:rsid w:val="009B7202"/>
    <w:rsid w:val="009B78D5"/>
    <w:rsid w:val="009B7AEF"/>
    <w:rsid w:val="009B7C2F"/>
    <w:rsid w:val="009C0718"/>
    <w:rsid w:val="009C0D15"/>
    <w:rsid w:val="009C172F"/>
    <w:rsid w:val="009C1C7A"/>
    <w:rsid w:val="009C1E2F"/>
    <w:rsid w:val="009C3276"/>
    <w:rsid w:val="009C3920"/>
    <w:rsid w:val="009C3C46"/>
    <w:rsid w:val="009C3E96"/>
    <w:rsid w:val="009C480E"/>
    <w:rsid w:val="009C4CAE"/>
    <w:rsid w:val="009C547D"/>
    <w:rsid w:val="009C56C8"/>
    <w:rsid w:val="009C59B8"/>
    <w:rsid w:val="009C5A7A"/>
    <w:rsid w:val="009C61D1"/>
    <w:rsid w:val="009C6CC4"/>
    <w:rsid w:val="009C7057"/>
    <w:rsid w:val="009C72EA"/>
    <w:rsid w:val="009D0E4B"/>
    <w:rsid w:val="009D16A5"/>
    <w:rsid w:val="009D2839"/>
    <w:rsid w:val="009D3083"/>
    <w:rsid w:val="009D3112"/>
    <w:rsid w:val="009D3662"/>
    <w:rsid w:val="009D3907"/>
    <w:rsid w:val="009D3ECC"/>
    <w:rsid w:val="009D4019"/>
    <w:rsid w:val="009D40DD"/>
    <w:rsid w:val="009D4753"/>
    <w:rsid w:val="009D5517"/>
    <w:rsid w:val="009D5954"/>
    <w:rsid w:val="009D5C0D"/>
    <w:rsid w:val="009D74C9"/>
    <w:rsid w:val="009D7A06"/>
    <w:rsid w:val="009E00FA"/>
    <w:rsid w:val="009E01A0"/>
    <w:rsid w:val="009E0D75"/>
    <w:rsid w:val="009E0E24"/>
    <w:rsid w:val="009E0F78"/>
    <w:rsid w:val="009E1600"/>
    <w:rsid w:val="009E1EC8"/>
    <w:rsid w:val="009E225E"/>
    <w:rsid w:val="009E23EC"/>
    <w:rsid w:val="009E26E5"/>
    <w:rsid w:val="009E2A80"/>
    <w:rsid w:val="009E2AE5"/>
    <w:rsid w:val="009E2EC5"/>
    <w:rsid w:val="009E3012"/>
    <w:rsid w:val="009E327E"/>
    <w:rsid w:val="009E354B"/>
    <w:rsid w:val="009E3B5A"/>
    <w:rsid w:val="009E4134"/>
    <w:rsid w:val="009E4A9A"/>
    <w:rsid w:val="009E4C89"/>
    <w:rsid w:val="009E558A"/>
    <w:rsid w:val="009E56D5"/>
    <w:rsid w:val="009E5FC9"/>
    <w:rsid w:val="009E6088"/>
    <w:rsid w:val="009E6242"/>
    <w:rsid w:val="009E759D"/>
    <w:rsid w:val="009E7CD2"/>
    <w:rsid w:val="009F03BA"/>
    <w:rsid w:val="009F08E8"/>
    <w:rsid w:val="009F0EDE"/>
    <w:rsid w:val="009F1461"/>
    <w:rsid w:val="009F17FC"/>
    <w:rsid w:val="009F1E67"/>
    <w:rsid w:val="009F2CC9"/>
    <w:rsid w:val="009F3008"/>
    <w:rsid w:val="009F3269"/>
    <w:rsid w:val="009F3B73"/>
    <w:rsid w:val="009F3F30"/>
    <w:rsid w:val="009F4059"/>
    <w:rsid w:val="009F4351"/>
    <w:rsid w:val="009F4797"/>
    <w:rsid w:val="009F49FF"/>
    <w:rsid w:val="009F4DD2"/>
    <w:rsid w:val="009F5326"/>
    <w:rsid w:val="009F752C"/>
    <w:rsid w:val="009F75C4"/>
    <w:rsid w:val="009F7CA5"/>
    <w:rsid w:val="00A00259"/>
    <w:rsid w:val="00A00430"/>
    <w:rsid w:val="00A004F6"/>
    <w:rsid w:val="00A00D11"/>
    <w:rsid w:val="00A0108A"/>
    <w:rsid w:val="00A01678"/>
    <w:rsid w:val="00A016ED"/>
    <w:rsid w:val="00A01E3A"/>
    <w:rsid w:val="00A02ADC"/>
    <w:rsid w:val="00A03108"/>
    <w:rsid w:val="00A0323D"/>
    <w:rsid w:val="00A03B64"/>
    <w:rsid w:val="00A046CA"/>
    <w:rsid w:val="00A04860"/>
    <w:rsid w:val="00A05AA5"/>
    <w:rsid w:val="00A05F03"/>
    <w:rsid w:val="00A05F39"/>
    <w:rsid w:val="00A06472"/>
    <w:rsid w:val="00A06DE3"/>
    <w:rsid w:val="00A07137"/>
    <w:rsid w:val="00A1030A"/>
    <w:rsid w:val="00A10360"/>
    <w:rsid w:val="00A103D8"/>
    <w:rsid w:val="00A11C99"/>
    <w:rsid w:val="00A11F50"/>
    <w:rsid w:val="00A1248C"/>
    <w:rsid w:val="00A124AD"/>
    <w:rsid w:val="00A12726"/>
    <w:rsid w:val="00A1272C"/>
    <w:rsid w:val="00A127F0"/>
    <w:rsid w:val="00A12F11"/>
    <w:rsid w:val="00A138F5"/>
    <w:rsid w:val="00A13BA4"/>
    <w:rsid w:val="00A14A36"/>
    <w:rsid w:val="00A14D0D"/>
    <w:rsid w:val="00A1530A"/>
    <w:rsid w:val="00A15F59"/>
    <w:rsid w:val="00A1619E"/>
    <w:rsid w:val="00A16225"/>
    <w:rsid w:val="00A16591"/>
    <w:rsid w:val="00A169B9"/>
    <w:rsid w:val="00A16D2C"/>
    <w:rsid w:val="00A17896"/>
    <w:rsid w:val="00A17B61"/>
    <w:rsid w:val="00A20320"/>
    <w:rsid w:val="00A2092A"/>
    <w:rsid w:val="00A21B8E"/>
    <w:rsid w:val="00A21BA5"/>
    <w:rsid w:val="00A234E2"/>
    <w:rsid w:val="00A246A4"/>
    <w:rsid w:val="00A24A09"/>
    <w:rsid w:val="00A2507D"/>
    <w:rsid w:val="00A2590D"/>
    <w:rsid w:val="00A27669"/>
    <w:rsid w:val="00A27ECC"/>
    <w:rsid w:val="00A3053B"/>
    <w:rsid w:val="00A308B4"/>
    <w:rsid w:val="00A30F85"/>
    <w:rsid w:val="00A31646"/>
    <w:rsid w:val="00A319B6"/>
    <w:rsid w:val="00A32985"/>
    <w:rsid w:val="00A329DE"/>
    <w:rsid w:val="00A32A20"/>
    <w:rsid w:val="00A33726"/>
    <w:rsid w:val="00A33BF3"/>
    <w:rsid w:val="00A34034"/>
    <w:rsid w:val="00A34141"/>
    <w:rsid w:val="00A3431A"/>
    <w:rsid w:val="00A344FB"/>
    <w:rsid w:val="00A34F77"/>
    <w:rsid w:val="00A35076"/>
    <w:rsid w:val="00A358C2"/>
    <w:rsid w:val="00A366D8"/>
    <w:rsid w:val="00A374FE"/>
    <w:rsid w:val="00A37598"/>
    <w:rsid w:val="00A376DA"/>
    <w:rsid w:val="00A37BF0"/>
    <w:rsid w:val="00A40171"/>
    <w:rsid w:val="00A40CD8"/>
    <w:rsid w:val="00A40D6C"/>
    <w:rsid w:val="00A40F3E"/>
    <w:rsid w:val="00A40F59"/>
    <w:rsid w:val="00A41D6B"/>
    <w:rsid w:val="00A42A1D"/>
    <w:rsid w:val="00A42DD9"/>
    <w:rsid w:val="00A4337A"/>
    <w:rsid w:val="00A4387C"/>
    <w:rsid w:val="00A43AD9"/>
    <w:rsid w:val="00A44114"/>
    <w:rsid w:val="00A44FF9"/>
    <w:rsid w:val="00A46B4D"/>
    <w:rsid w:val="00A4717B"/>
    <w:rsid w:val="00A474BA"/>
    <w:rsid w:val="00A47BA1"/>
    <w:rsid w:val="00A513A2"/>
    <w:rsid w:val="00A516E7"/>
    <w:rsid w:val="00A517AE"/>
    <w:rsid w:val="00A51C58"/>
    <w:rsid w:val="00A51CF5"/>
    <w:rsid w:val="00A5259C"/>
    <w:rsid w:val="00A525E3"/>
    <w:rsid w:val="00A527C4"/>
    <w:rsid w:val="00A53049"/>
    <w:rsid w:val="00A53482"/>
    <w:rsid w:val="00A536D6"/>
    <w:rsid w:val="00A5380E"/>
    <w:rsid w:val="00A5384B"/>
    <w:rsid w:val="00A5446F"/>
    <w:rsid w:val="00A547C5"/>
    <w:rsid w:val="00A54C81"/>
    <w:rsid w:val="00A54E5D"/>
    <w:rsid w:val="00A54E97"/>
    <w:rsid w:val="00A5515D"/>
    <w:rsid w:val="00A55729"/>
    <w:rsid w:val="00A56140"/>
    <w:rsid w:val="00A57129"/>
    <w:rsid w:val="00A5767C"/>
    <w:rsid w:val="00A60123"/>
    <w:rsid w:val="00A6123F"/>
    <w:rsid w:val="00A6239D"/>
    <w:rsid w:val="00A627DD"/>
    <w:rsid w:val="00A6285F"/>
    <w:rsid w:val="00A62A1A"/>
    <w:rsid w:val="00A63A31"/>
    <w:rsid w:val="00A63AB9"/>
    <w:rsid w:val="00A6495C"/>
    <w:rsid w:val="00A65233"/>
    <w:rsid w:val="00A65466"/>
    <w:rsid w:val="00A6552A"/>
    <w:rsid w:val="00A6576E"/>
    <w:rsid w:val="00A6749D"/>
    <w:rsid w:val="00A67FB9"/>
    <w:rsid w:val="00A7035A"/>
    <w:rsid w:val="00A70600"/>
    <w:rsid w:val="00A70FE4"/>
    <w:rsid w:val="00A713C9"/>
    <w:rsid w:val="00A74A79"/>
    <w:rsid w:val="00A74F99"/>
    <w:rsid w:val="00A751F8"/>
    <w:rsid w:val="00A752A7"/>
    <w:rsid w:val="00A75454"/>
    <w:rsid w:val="00A75C6B"/>
    <w:rsid w:val="00A76608"/>
    <w:rsid w:val="00A76AA2"/>
    <w:rsid w:val="00A76C25"/>
    <w:rsid w:val="00A77440"/>
    <w:rsid w:val="00A77B7A"/>
    <w:rsid w:val="00A806AD"/>
    <w:rsid w:val="00A81605"/>
    <w:rsid w:val="00A816B9"/>
    <w:rsid w:val="00A81D2E"/>
    <w:rsid w:val="00A81D71"/>
    <w:rsid w:val="00A8284D"/>
    <w:rsid w:val="00A8328C"/>
    <w:rsid w:val="00A83560"/>
    <w:rsid w:val="00A83906"/>
    <w:rsid w:val="00A83C5B"/>
    <w:rsid w:val="00A84101"/>
    <w:rsid w:val="00A849B4"/>
    <w:rsid w:val="00A84D74"/>
    <w:rsid w:val="00A84DC4"/>
    <w:rsid w:val="00A84F87"/>
    <w:rsid w:val="00A85AC1"/>
    <w:rsid w:val="00A85EF4"/>
    <w:rsid w:val="00A8783F"/>
    <w:rsid w:val="00A87C2F"/>
    <w:rsid w:val="00A87EFC"/>
    <w:rsid w:val="00A90B2E"/>
    <w:rsid w:val="00A90C8A"/>
    <w:rsid w:val="00A914A4"/>
    <w:rsid w:val="00A919C4"/>
    <w:rsid w:val="00A92A5B"/>
    <w:rsid w:val="00A936B8"/>
    <w:rsid w:val="00A9379B"/>
    <w:rsid w:val="00A94ECE"/>
    <w:rsid w:val="00A9570D"/>
    <w:rsid w:val="00A95E04"/>
    <w:rsid w:val="00A96389"/>
    <w:rsid w:val="00A96A49"/>
    <w:rsid w:val="00A973E5"/>
    <w:rsid w:val="00A97516"/>
    <w:rsid w:val="00A975CB"/>
    <w:rsid w:val="00AA0BC9"/>
    <w:rsid w:val="00AA116F"/>
    <w:rsid w:val="00AA1986"/>
    <w:rsid w:val="00AA1E5F"/>
    <w:rsid w:val="00AA31A1"/>
    <w:rsid w:val="00AA3218"/>
    <w:rsid w:val="00AA33B6"/>
    <w:rsid w:val="00AA3603"/>
    <w:rsid w:val="00AA3614"/>
    <w:rsid w:val="00AA3694"/>
    <w:rsid w:val="00AA3C18"/>
    <w:rsid w:val="00AA4263"/>
    <w:rsid w:val="00AA6195"/>
    <w:rsid w:val="00AA6335"/>
    <w:rsid w:val="00AA6391"/>
    <w:rsid w:val="00AA6ECC"/>
    <w:rsid w:val="00AA6FAE"/>
    <w:rsid w:val="00AA75D4"/>
    <w:rsid w:val="00AB0245"/>
    <w:rsid w:val="00AB02BB"/>
    <w:rsid w:val="00AB0554"/>
    <w:rsid w:val="00AB0895"/>
    <w:rsid w:val="00AB0B9A"/>
    <w:rsid w:val="00AB0BD7"/>
    <w:rsid w:val="00AB0DD6"/>
    <w:rsid w:val="00AB0F00"/>
    <w:rsid w:val="00AB1864"/>
    <w:rsid w:val="00AB1DE4"/>
    <w:rsid w:val="00AB2158"/>
    <w:rsid w:val="00AB294D"/>
    <w:rsid w:val="00AB2C36"/>
    <w:rsid w:val="00AB3A66"/>
    <w:rsid w:val="00AB4594"/>
    <w:rsid w:val="00AB4692"/>
    <w:rsid w:val="00AB4B2C"/>
    <w:rsid w:val="00AB620B"/>
    <w:rsid w:val="00AB6272"/>
    <w:rsid w:val="00AB6397"/>
    <w:rsid w:val="00AB63FE"/>
    <w:rsid w:val="00AB7E2F"/>
    <w:rsid w:val="00AC049C"/>
    <w:rsid w:val="00AC07AD"/>
    <w:rsid w:val="00AC1309"/>
    <w:rsid w:val="00AC2CEA"/>
    <w:rsid w:val="00AC2D10"/>
    <w:rsid w:val="00AC3C88"/>
    <w:rsid w:val="00AC4615"/>
    <w:rsid w:val="00AC5518"/>
    <w:rsid w:val="00AC628F"/>
    <w:rsid w:val="00AC6609"/>
    <w:rsid w:val="00AC673A"/>
    <w:rsid w:val="00AC6D56"/>
    <w:rsid w:val="00AC6D78"/>
    <w:rsid w:val="00AC6EA9"/>
    <w:rsid w:val="00AC7D26"/>
    <w:rsid w:val="00AD10BC"/>
    <w:rsid w:val="00AD16EC"/>
    <w:rsid w:val="00AD1F63"/>
    <w:rsid w:val="00AD2038"/>
    <w:rsid w:val="00AD2068"/>
    <w:rsid w:val="00AD2711"/>
    <w:rsid w:val="00AD2A8B"/>
    <w:rsid w:val="00AD2E83"/>
    <w:rsid w:val="00AD59EB"/>
    <w:rsid w:val="00AD5FD8"/>
    <w:rsid w:val="00AD629C"/>
    <w:rsid w:val="00AE085C"/>
    <w:rsid w:val="00AE142F"/>
    <w:rsid w:val="00AE1536"/>
    <w:rsid w:val="00AE17E2"/>
    <w:rsid w:val="00AE1D2C"/>
    <w:rsid w:val="00AE2C66"/>
    <w:rsid w:val="00AE34CC"/>
    <w:rsid w:val="00AE485B"/>
    <w:rsid w:val="00AE4CB3"/>
    <w:rsid w:val="00AE4EC7"/>
    <w:rsid w:val="00AE5157"/>
    <w:rsid w:val="00AE5787"/>
    <w:rsid w:val="00AE65BC"/>
    <w:rsid w:val="00AE6945"/>
    <w:rsid w:val="00AE7F9D"/>
    <w:rsid w:val="00AF0D91"/>
    <w:rsid w:val="00AF1625"/>
    <w:rsid w:val="00AF2020"/>
    <w:rsid w:val="00AF203A"/>
    <w:rsid w:val="00AF2CB9"/>
    <w:rsid w:val="00AF320E"/>
    <w:rsid w:val="00AF3252"/>
    <w:rsid w:val="00AF3587"/>
    <w:rsid w:val="00AF3E4B"/>
    <w:rsid w:val="00AF423B"/>
    <w:rsid w:val="00AF4AAF"/>
    <w:rsid w:val="00AF4E5A"/>
    <w:rsid w:val="00AF5183"/>
    <w:rsid w:val="00AF51D7"/>
    <w:rsid w:val="00AF5B91"/>
    <w:rsid w:val="00AF5D90"/>
    <w:rsid w:val="00AF5F35"/>
    <w:rsid w:val="00AF6283"/>
    <w:rsid w:val="00AF665F"/>
    <w:rsid w:val="00AF68BA"/>
    <w:rsid w:val="00AF6952"/>
    <w:rsid w:val="00AF781B"/>
    <w:rsid w:val="00AF7BC4"/>
    <w:rsid w:val="00B00153"/>
    <w:rsid w:val="00B026B8"/>
    <w:rsid w:val="00B02D77"/>
    <w:rsid w:val="00B03687"/>
    <w:rsid w:val="00B03AAB"/>
    <w:rsid w:val="00B03DEF"/>
    <w:rsid w:val="00B0408B"/>
    <w:rsid w:val="00B0449A"/>
    <w:rsid w:val="00B052A1"/>
    <w:rsid w:val="00B06684"/>
    <w:rsid w:val="00B07DD9"/>
    <w:rsid w:val="00B10B44"/>
    <w:rsid w:val="00B10CF4"/>
    <w:rsid w:val="00B1103F"/>
    <w:rsid w:val="00B11FA7"/>
    <w:rsid w:val="00B12C0F"/>
    <w:rsid w:val="00B130D9"/>
    <w:rsid w:val="00B13AF5"/>
    <w:rsid w:val="00B13C96"/>
    <w:rsid w:val="00B13EDA"/>
    <w:rsid w:val="00B14972"/>
    <w:rsid w:val="00B15884"/>
    <w:rsid w:val="00B15C52"/>
    <w:rsid w:val="00B15F21"/>
    <w:rsid w:val="00B16003"/>
    <w:rsid w:val="00B16CB1"/>
    <w:rsid w:val="00B179CE"/>
    <w:rsid w:val="00B205B2"/>
    <w:rsid w:val="00B2084E"/>
    <w:rsid w:val="00B21309"/>
    <w:rsid w:val="00B21556"/>
    <w:rsid w:val="00B2156D"/>
    <w:rsid w:val="00B21B96"/>
    <w:rsid w:val="00B235BD"/>
    <w:rsid w:val="00B24032"/>
    <w:rsid w:val="00B240D0"/>
    <w:rsid w:val="00B2522D"/>
    <w:rsid w:val="00B26B0B"/>
    <w:rsid w:val="00B27B1B"/>
    <w:rsid w:val="00B3017D"/>
    <w:rsid w:val="00B30E01"/>
    <w:rsid w:val="00B3100E"/>
    <w:rsid w:val="00B31ADE"/>
    <w:rsid w:val="00B31C5C"/>
    <w:rsid w:val="00B33112"/>
    <w:rsid w:val="00B3405A"/>
    <w:rsid w:val="00B3429B"/>
    <w:rsid w:val="00B34452"/>
    <w:rsid w:val="00B34650"/>
    <w:rsid w:val="00B346EE"/>
    <w:rsid w:val="00B3495E"/>
    <w:rsid w:val="00B3499C"/>
    <w:rsid w:val="00B34CEA"/>
    <w:rsid w:val="00B34EE5"/>
    <w:rsid w:val="00B36A57"/>
    <w:rsid w:val="00B37158"/>
    <w:rsid w:val="00B37668"/>
    <w:rsid w:val="00B37686"/>
    <w:rsid w:val="00B37EB3"/>
    <w:rsid w:val="00B4025C"/>
    <w:rsid w:val="00B4086F"/>
    <w:rsid w:val="00B40B05"/>
    <w:rsid w:val="00B410B8"/>
    <w:rsid w:val="00B415BA"/>
    <w:rsid w:val="00B422F5"/>
    <w:rsid w:val="00B42C97"/>
    <w:rsid w:val="00B42ED0"/>
    <w:rsid w:val="00B433ED"/>
    <w:rsid w:val="00B43478"/>
    <w:rsid w:val="00B46A6C"/>
    <w:rsid w:val="00B46D41"/>
    <w:rsid w:val="00B47AE3"/>
    <w:rsid w:val="00B47AEF"/>
    <w:rsid w:val="00B47D2F"/>
    <w:rsid w:val="00B47E9E"/>
    <w:rsid w:val="00B50205"/>
    <w:rsid w:val="00B5047B"/>
    <w:rsid w:val="00B515EB"/>
    <w:rsid w:val="00B51978"/>
    <w:rsid w:val="00B51DC7"/>
    <w:rsid w:val="00B52AA2"/>
    <w:rsid w:val="00B52DB4"/>
    <w:rsid w:val="00B530C1"/>
    <w:rsid w:val="00B53C1D"/>
    <w:rsid w:val="00B5446D"/>
    <w:rsid w:val="00B5453B"/>
    <w:rsid w:val="00B549D2"/>
    <w:rsid w:val="00B54A40"/>
    <w:rsid w:val="00B555FF"/>
    <w:rsid w:val="00B55D72"/>
    <w:rsid w:val="00B564F3"/>
    <w:rsid w:val="00B56570"/>
    <w:rsid w:val="00B56816"/>
    <w:rsid w:val="00B57E3D"/>
    <w:rsid w:val="00B57EC6"/>
    <w:rsid w:val="00B60924"/>
    <w:rsid w:val="00B6189D"/>
    <w:rsid w:val="00B61BB4"/>
    <w:rsid w:val="00B61E55"/>
    <w:rsid w:val="00B6293C"/>
    <w:rsid w:val="00B63AC9"/>
    <w:rsid w:val="00B63ED0"/>
    <w:rsid w:val="00B640FF"/>
    <w:rsid w:val="00B643AC"/>
    <w:rsid w:val="00B649EC"/>
    <w:rsid w:val="00B64B4C"/>
    <w:rsid w:val="00B6514B"/>
    <w:rsid w:val="00B65C82"/>
    <w:rsid w:val="00B66072"/>
    <w:rsid w:val="00B66345"/>
    <w:rsid w:val="00B6654F"/>
    <w:rsid w:val="00B66AF0"/>
    <w:rsid w:val="00B67076"/>
    <w:rsid w:val="00B67078"/>
    <w:rsid w:val="00B671AB"/>
    <w:rsid w:val="00B67272"/>
    <w:rsid w:val="00B7017A"/>
    <w:rsid w:val="00B702C6"/>
    <w:rsid w:val="00B70D5A"/>
    <w:rsid w:val="00B71900"/>
    <w:rsid w:val="00B72832"/>
    <w:rsid w:val="00B72C8F"/>
    <w:rsid w:val="00B74A04"/>
    <w:rsid w:val="00B7549B"/>
    <w:rsid w:val="00B75890"/>
    <w:rsid w:val="00B7617F"/>
    <w:rsid w:val="00B76890"/>
    <w:rsid w:val="00B769EF"/>
    <w:rsid w:val="00B76D0D"/>
    <w:rsid w:val="00B77735"/>
    <w:rsid w:val="00B800D6"/>
    <w:rsid w:val="00B80304"/>
    <w:rsid w:val="00B811C1"/>
    <w:rsid w:val="00B8126E"/>
    <w:rsid w:val="00B8172C"/>
    <w:rsid w:val="00B81DAD"/>
    <w:rsid w:val="00B81F21"/>
    <w:rsid w:val="00B82264"/>
    <w:rsid w:val="00B82460"/>
    <w:rsid w:val="00B8252F"/>
    <w:rsid w:val="00B826D1"/>
    <w:rsid w:val="00B82D20"/>
    <w:rsid w:val="00B82E03"/>
    <w:rsid w:val="00B832E9"/>
    <w:rsid w:val="00B8386A"/>
    <w:rsid w:val="00B83A6B"/>
    <w:rsid w:val="00B8418C"/>
    <w:rsid w:val="00B843F2"/>
    <w:rsid w:val="00B84F42"/>
    <w:rsid w:val="00B85B17"/>
    <w:rsid w:val="00B860C9"/>
    <w:rsid w:val="00B86324"/>
    <w:rsid w:val="00B8649A"/>
    <w:rsid w:val="00B865C7"/>
    <w:rsid w:val="00B86974"/>
    <w:rsid w:val="00B8759A"/>
    <w:rsid w:val="00B90525"/>
    <w:rsid w:val="00B90FF5"/>
    <w:rsid w:val="00B9177B"/>
    <w:rsid w:val="00B9196A"/>
    <w:rsid w:val="00B929D5"/>
    <w:rsid w:val="00B931E8"/>
    <w:rsid w:val="00B933BD"/>
    <w:rsid w:val="00B93624"/>
    <w:rsid w:val="00B941FE"/>
    <w:rsid w:val="00B946E6"/>
    <w:rsid w:val="00B95476"/>
    <w:rsid w:val="00B95507"/>
    <w:rsid w:val="00B958B7"/>
    <w:rsid w:val="00B9705C"/>
    <w:rsid w:val="00B97561"/>
    <w:rsid w:val="00B97838"/>
    <w:rsid w:val="00BA0365"/>
    <w:rsid w:val="00BA149E"/>
    <w:rsid w:val="00BA1650"/>
    <w:rsid w:val="00BA19EC"/>
    <w:rsid w:val="00BA1B59"/>
    <w:rsid w:val="00BA288A"/>
    <w:rsid w:val="00BA2F45"/>
    <w:rsid w:val="00BA3667"/>
    <w:rsid w:val="00BA37AC"/>
    <w:rsid w:val="00BA3B5C"/>
    <w:rsid w:val="00BA3BFD"/>
    <w:rsid w:val="00BA446B"/>
    <w:rsid w:val="00BA44ED"/>
    <w:rsid w:val="00BA541E"/>
    <w:rsid w:val="00BA5AF2"/>
    <w:rsid w:val="00BA5D2A"/>
    <w:rsid w:val="00BA638E"/>
    <w:rsid w:val="00BA6DA5"/>
    <w:rsid w:val="00BA764B"/>
    <w:rsid w:val="00BB1850"/>
    <w:rsid w:val="00BB2ACB"/>
    <w:rsid w:val="00BB2E45"/>
    <w:rsid w:val="00BB3CC4"/>
    <w:rsid w:val="00BB3EB1"/>
    <w:rsid w:val="00BB4779"/>
    <w:rsid w:val="00BB48A4"/>
    <w:rsid w:val="00BB5EDE"/>
    <w:rsid w:val="00BB7D7D"/>
    <w:rsid w:val="00BC0FDF"/>
    <w:rsid w:val="00BC115B"/>
    <w:rsid w:val="00BC20B5"/>
    <w:rsid w:val="00BC2372"/>
    <w:rsid w:val="00BC2E7A"/>
    <w:rsid w:val="00BC33CA"/>
    <w:rsid w:val="00BC394F"/>
    <w:rsid w:val="00BC3D6F"/>
    <w:rsid w:val="00BC5C73"/>
    <w:rsid w:val="00BC7608"/>
    <w:rsid w:val="00BC7823"/>
    <w:rsid w:val="00BC7DA5"/>
    <w:rsid w:val="00BC7DED"/>
    <w:rsid w:val="00BD1190"/>
    <w:rsid w:val="00BD124C"/>
    <w:rsid w:val="00BD3172"/>
    <w:rsid w:val="00BD409E"/>
    <w:rsid w:val="00BD43E9"/>
    <w:rsid w:val="00BD4749"/>
    <w:rsid w:val="00BD4C99"/>
    <w:rsid w:val="00BD58C8"/>
    <w:rsid w:val="00BD6693"/>
    <w:rsid w:val="00BD6D16"/>
    <w:rsid w:val="00BD79DF"/>
    <w:rsid w:val="00BD7D67"/>
    <w:rsid w:val="00BD7FE5"/>
    <w:rsid w:val="00BE09E5"/>
    <w:rsid w:val="00BE0A9E"/>
    <w:rsid w:val="00BE0B65"/>
    <w:rsid w:val="00BE1807"/>
    <w:rsid w:val="00BE1B67"/>
    <w:rsid w:val="00BE3112"/>
    <w:rsid w:val="00BE315D"/>
    <w:rsid w:val="00BE375C"/>
    <w:rsid w:val="00BE3A05"/>
    <w:rsid w:val="00BE3BA7"/>
    <w:rsid w:val="00BE4367"/>
    <w:rsid w:val="00BE4E15"/>
    <w:rsid w:val="00BE4F9A"/>
    <w:rsid w:val="00BE565B"/>
    <w:rsid w:val="00BE606C"/>
    <w:rsid w:val="00BE62E2"/>
    <w:rsid w:val="00BE6354"/>
    <w:rsid w:val="00BE68CC"/>
    <w:rsid w:val="00BE69B2"/>
    <w:rsid w:val="00BE6E3C"/>
    <w:rsid w:val="00BE6EB4"/>
    <w:rsid w:val="00BE7543"/>
    <w:rsid w:val="00BE7CA7"/>
    <w:rsid w:val="00BF02B1"/>
    <w:rsid w:val="00BF033A"/>
    <w:rsid w:val="00BF091A"/>
    <w:rsid w:val="00BF22A7"/>
    <w:rsid w:val="00BF3077"/>
    <w:rsid w:val="00BF3439"/>
    <w:rsid w:val="00BF3441"/>
    <w:rsid w:val="00BF41EB"/>
    <w:rsid w:val="00BF43CF"/>
    <w:rsid w:val="00BF44CE"/>
    <w:rsid w:val="00BF483C"/>
    <w:rsid w:val="00BF526F"/>
    <w:rsid w:val="00BF5602"/>
    <w:rsid w:val="00BF5EB8"/>
    <w:rsid w:val="00BF6F8F"/>
    <w:rsid w:val="00C0120D"/>
    <w:rsid w:val="00C029F2"/>
    <w:rsid w:val="00C032F4"/>
    <w:rsid w:val="00C036DD"/>
    <w:rsid w:val="00C03B40"/>
    <w:rsid w:val="00C04E30"/>
    <w:rsid w:val="00C054D3"/>
    <w:rsid w:val="00C05EDF"/>
    <w:rsid w:val="00C06534"/>
    <w:rsid w:val="00C075F2"/>
    <w:rsid w:val="00C07664"/>
    <w:rsid w:val="00C07F30"/>
    <w:rsid w:val="00C103AC"/>
    <w:rsid w:val="00C10403"/>
    <w:rsid w:val="00C10C31"/>
    <w:rsid w:val="00C10CB1"/>
    <w:rsid w:val="00C110A2"/>
    <w:rsid w:val="00C110E6"/>
    <w:rsid w:val="00C11424"/>
    <w:rsid w:val="00C1143D"/>
    <w:rsid w:val="00C11C3C"/>
    <w:rsid w:val="00C11E09"/>
    <w:rsid w:val="00C12117"/>
    <w:rsid w:val="00C125A5"/>
    <w:rsid w:val="00C136DF"/>
    <w:rsid w:val="00C142C4"/>
    <w:rsid w:val="00C14336"/>
    <w:rsid w:val="00C143AD"/>
    <w:rsid w:val="00C145CE"/>
    <w:rsid w:val="00C152B3"/>
    <w:rsid w:val="00C1673E"/>
    <w:rsid w:val="00C17074"/>
    <w:rsid w:val="00C170AB"/>
    <w:rsid w:val="00C17A99"/>
    <w:rsid w:val="00C17CEF"/>
    <w:rsid w:val="00C20904"/>
    <w:rsid w:val="00C20E4B"/>
    <w:rsid w:val="00C20EFE"/>
    <w:rsid w:val="00C2199F"/>
    <w:rsid w:val="00C220B6"/>
    <w:rsid w:val="00C22CD8"/>
    <w:rsid w:val="00C2321E"/>
    <w:rsid w:val="00C23D59"/>
    <w:rsid w:val="00C23EDA"/>
    <w:rsid w:val="00C24623"/>
    <w:rsid w:val="00C24D94"/>
    <w:rsid w:val="00C2517B"/>
    <w:rsid w:val="00C2524A"/>
    <w:rsid w:val="00C25917"/>
    <w:rsid w:val="00C2619C"/>
    <w:rsid w:val="00C261A4"/>
    <w:rsid w:val="00C268FD"/>
    <w:rsid w:val="00C26A84"/>
    <w:rsid w:val="00C26D18"/>
    <w:rsid w:val="00C26E23"/>
    <w:rsid w:val="00C272BC"/>
    <w:rsid w:val="00C27495"/>
    <w:rsid w:val="00C2780B"/>
    <w:rsid w:val="00C301F1"/>
    <w:rsid w:val="00C30866"/>
    <w:rsid w:val="00C30B4F"/>
    <w:rsid w:val="00C30DE0"/>
    <w:rsid w:val="00C31826"/>
    <w:rsid w:val="00C31D71"/>
    <w:rsid w:val="00C31E82"/>
    <w:rsid w:val="00C32D51"/>
    <w:rsid w:val="00C33084"/>
    <w:rsid w:val="00C33E2C"/>
    <w:rsid w:val="00C33FE6"/>
    <w:rsid w:val="00C348B2"/>
    <w:rsid w:val="00C34DC6"/>
    <w:rsid w:val="00C35636"/>
    <w:rsid w:val="00C3575D"/>
    <w:rsid w:val="00C358B3"/>
    <w:rsid w:val="00C360A8"/>
    <w:rsid w:val="00C3632F"/>
    <w:rsid w:val="00C3769D"/>
    <w:rsid w:val="00C40576"/>
    <w:rsid w:val="00C40EE1"/>
    <w:rsid w:val="00C417CF"/>
    <w:rsid w:val="00C41AEB"/>
    <w:rsid w:val="00C41D6B"/>
    <w:rsid w:val="00C444DF"/>
    <w:rsid w:val="00C453CA"/>
    <w:rsid w:val="00C45778"/>
    <w:rsid w:val="00C45AE9"/>
    <w:rsid w:val="00C46426"/>
    <w:rsid w:val="00C46FA6"/>
    <w:rsid w:val="00C472D0"/>
    <w:rsid w:val="00C47794"/>
    <w:rsid w:val="00C505FF"/>
    <w:rsid w:val="00C516DD"/>
    <w:rsid w:val="00C52B57"/>
    <w:rsid w:val="00C52C3F"/>
    <w:rsid w:val="00C52CF7"/>
    <w:rsid w:val="00C53EE0"/>
    <w:rsid w:val="00C54059"/>
    <w:rsid w:val="00C546A6"/>
    <w:rsid w:val="00C54DBA"/>
    <w:rsid w:val="00C54EDD"/>
    <w:rsid w:val="00C554D9"/>
    <w:rsid w:val="00C56EDA"/>
    <w:rsid w:val="00C57140"/>
    <w:rsid w:val="00C573A1"/>
    <w:rsid w:val="00C575AE"/>
    <w:rsid w:val="00C57E15"/>
    <w:rsid w:val="00C57F94"/>
    <w:rsid w:val="00C57FC9"/>
    <w:rsid w:val="00C60381"/>
    <w:rsid w:val="00C6073A"/>
    <w:rsid w:val="00C61547"/>
    <w:rsid w:val="00C62E7A"/>
    <w:rsid w:val="00C635FA"/>
    <w:rsid w:val="00C639AF"/>
    <w:rsid w:val="00C641E0"/>
    <w:rsid w:val="00C642DB"/>
    <w:rsid w:val="00C645E1"/>
    <w:rsid w:val="00C64A74"/>
    <w:rsid w:val="00C659F8"/>
    <w:rsid w:val="00C66191"/>
    <w:rsid w:val="00C66333"/>
    <w:rsid w:val="00C66ED4"/>
    <w:rsid w:val="00C672D0"/>
    <w:rsid w:val="00C673C9"/>
    <w:rsid w:val="00C70F09"/>
    <w:rsid w:val="00C71812"/>
    <w:rsid w:val="00C71AA5"/>
    <w:rsid w:val="00C71E14"/>
    <w:rsid w:val="00C7232B"/>
    <w:rsid w:val="00C72988"/>
    <w:rsid w:val="00C73232"/>
    <w:rsid w:val="00C736CF"/>
    <w:rsid w:val="00C73C99"/>
    <w:rsid w:val="00C74057"/>
    <w:rsid w:val="00C749CA"/>
    <w:rsid w:val="00C74AE7"/>
    <w:rsid w:val="00C75071"/>
    <w:rsid w:val="00C7569F"/>
    <w:rsid w:val="00C758A4"/>
    <w:rsid w:val="00C758EE"/>
    <w:rsid w:val="00C7609C"/>
    <w:rsid w:val="00C7733D"/>
    <w:rsid w:val="00C7746A"/>
    <w:rsid w:val="00C804C1"/>
    <w:rsid w:val="00C80560"/>
    <w:rsid w:val="00C80647"/>
    <w:rsid w:val="00C8093F"/>
    <w:rsid w:val="00C8137B"/>
    <w:rsid w:val="00C8185D"/>
    <w:rsid w:val="00C82524"/>
    <w:rsid w:val="00C84B47"/>
    <w:rsid w:val="00C856D7"/>
    <w:rsid w:val="00C86DC3"/>
    <w:rsid w:val="00C87E11"/>
    <w:rsid w:val="00C90420"/>
    <w:rsid w:val="00C90E95"/>
    <w:rsid w:val="00C911DE"/>
    <w:rsid w:val="00C91852"/>
    <w:rsid w:val="00C9186F"/>
    <w:rsid w:val="00C91C29"/>
    <w:rsid w:val="00C91F6E"/>
    <w:rsid w:val="00C9278B"/>
    <w:rsid w:val="00C9308E"/>
    <w:rsid w:val="00C93295"/>
    <w:rsid w:val="00C943A2"/>
    <w:rsid w:val="00C94B9F"/>
    <w:rsid w:val="00C952C7"/>
    <w:rsid w:val="00C95F43"/>
    <w:rsid w:val="00C96592"/>
    <w:rsid w:val="00C96BF4"/>
    <w:rsid w:val="00C97913"/>
    <w:rsid w:val="00C97B21"/>
    <w:rsid w:val="00C97FB8"/>
    <w:rsid w:val="00CA03B3"/>
    <w:rsid w:val="00CA0524"/>
    <w:rsid w:val="00CA0B26"/>
    <w:rsid w:val="00CA12CE"/>
    <w:rsid w:val="00CA1BDC"/>
    <w:rsid w:val="00CA1FD5"/>
    <w:rsid w:val="00CA2082"/>
    <w:rsid w:val="00CA214E"/>
    <w:rsid w:val="00CA2883"/>
    <w:rsid w:val="00CA2E6C"/>
    <w:rsid w:val="00CA2F1A"/>
    <w:rsid w:val="00CA316C"/>
    <w:rsid w:val="00CA3808"/>
    <w:rsid w:val="00CA3889"/>
    <w:rsid w:val="00CA4048"/>
    <w:rsid w:val="00CA4D44"/>
    <w:rsid w:val="00CA4D80"/>
    <w:rsid w:val="00CA503D"/>
    <w:rsid w:val="00CA50B1"/>
    <w:rsid w:val="00CA5145"/>
    <w:rsid w:val="00CA52C2"/>
    <w:rsid w:val="00CA537E"/>
    <w:rsid w:val="00CA634D"/>
    <w:rsid w:val="00CA63F2"/>
    <w:rsid w:val="00CA6702"/>
    <w:rsid w:val="00CA7842"/>
    <w:rsid w:val="00CA78E1"/>
    <w:rsid w:val="00CB02B9"/>
    <w:rsid w:val="00CB29F3"/>
    <w:rsid w:val="00CB2B24"/>
    <w:rsid w:val="00CB2C3A"/>
    <w:rsid w:val="00CB2DB4"/>
    <w:rsid w:val="00CB34FD"/>
    <w:rsid w:val="00CB4128"/>
    <w:rsid w:val="00CB43C5"/>
    <w:rsid w:val="00CB43E5"/>
    <w:rsid w:val="00CB4604"/>
    <w:rsid w:val="00CB4EF8"/>
    <w:rsid w:val="00CB6365"/>
    <w:rsid w:val="00CB65B5"/>
    <w:rsid w:val="00CB69A1"/>
    <w:rsid w:val="00CB7842"/>
    <w:rsid w:val="00CB7E74"/>
    <w:rsid w:val="00CC017F"/>
    <w:rsid w:val="00CC063B"/>
    <w:rsid w:val="00CC25B5"/>
    <w:rsid w:val="00CC278C"/>
    <w:rsid w:val="00CC2CAE"/>
    <w:rsid w:val="00CC2CBA"/>
    <w:rsid w:val="00CC2EE6"/>
    <w:rsid w:val="00CC310B"/>
    <w:rsid w:val="00CC4073"/>
    <w:rsid w:val="00CC4169"/>
    <w:rsid w:val="00CC451D"/>
    <w:rsid w:val="00CC4C2C"/>
    <w:rsid w:val="00CC4C44"/>
    <w:rsid w:val="00CC54B0"/>
    <w:rsid w:val="00CC5564"/>
    <w:rsid w:val="00CC6697"/>
    <w:rsid w:val="00CC6C5B"/>
    <w:rsid w:val="00CC6CE9"/>
    <w:rsid w:val="00CC7354"/>
    <w:rsid w:val="00CC73FC"/>
    <w:rsid w:val="00CC77AC"/>
    <w:rsid w:val="00CD06E9"/>
    <w:rsid w:val="00CD0942"/>
    <w:rsid w:val="00CD13E2"/>
    <w:rsid w:val="00CD14A2"/>
    <w:rsid w:val="00CD205F"/>
    <w:rsid w:val="00CD27A3"/>
    <w:rsid w:val="00CD27E2"/>
    <w:rsid w:val="00CD2A0E"/>
    <w:rsid w:val="00CD2BF1"/>
    <w:rsid w:val="00CD357D"/>
    <w:rsid w:val="00CD3615"/>
    <w:rsid w:val="00CD4513"/>
    <w:rsid w:val="00CD4AE9"/>
    <w:rsid w:val="00CD4B14"/>
    <w:rsid w:val="00CD5580"/>
    <w:rsid w:val="00CD6047"/>
    <w:rsid w:val="00CD6136"/>
    <w:rsid w:val="00CD69E0"/>
    <w:rsid w:val="00CD6C22"/>
    <w:rsid w:val="00CE01F4"/>
    <w:rsid w:val="00CE047A"/>
    <w:rsid w:val="00CE0C38"/>
    <w:rsid w:val="00CE0DDE"/>
    <w:rsid w:val="00CE1EF0"/>
    <w:rsid w:val="00CE2681"/>
    <w:rsid w:val="00CE2C0A"/>
    <w:rsid w:val="00CE3776"/>
    <w:rsid w:val="00CE3B73"/>
    <w:rsid w:val="00CE3BB5"/>
    <w:rsid w:val="00CE3C73"/>
    <w:rsid w:val="00CE3E25"/>
    <w:rsid w:val="00CE4026"/>
    <w:rsid w:val="00CE499A"/>
    <w:rsid w:val="00CE4B04"/>
    <w:rsid w:val="00CE550D"/>
    <w:rsid w:val="00CE5CC1"/>
    <w:rsid w:val="00CE6782"/>
    <w:rsid w:val="00CE67D1"/>
    <w:rsid w:val="00CE6A53"/>
    <w:rsid w:val="00CE7928"/>
    <w:rsid w:val="00CF0B75"/>
    <w:rsid w:val="00CF0CB5"/>
    <w:rsid w:val="00CF1693"/>
    <w:rsid w:val="00CF1AF4"/>
    <w:rsid w:val="00CF1C6E"/>
    <w:rsid w:val="00CF1C89"/>
    <w:rsid w:val="00CF1CBD"/>
    <w:rsid w:val="00CF2046"/>
    <w:rsid w:val="00CF2732"/>
    <w:rsid w:val="00CF3251"/>
    <w:rsid w:val="00CF33AF"/>
    <w:rsid w:val="00CF3D30"/>
    <w:rsid w:val="00CF431B"/>
    <w:rsid w:val="00CF45A9"/>
    <w:rsid w:val="00CF5705"/>
    <w:rsid w:val="00CF5CF9"/>
    <w:rsid w:val="00CF5EF3"/>
    <w:rsid w:val="00CF6281"/>
    <w:rsid w:val="00CF6755"/>
    <w:rsid w:val="00CF6BE1"/>
    <w:rsid w:val="00CF70E5"/>
    <w:rsid w:val="00CF7665"/>
    <w:rsid w:val="00CF7B9F"/>
    <w:rsid w:val="00D002AC"/>
    <w:rsid w:val="00D002D9"/>
    <w:rsid w:val="00D0179C"/>
    <w:rsid w:val="00D019E4"/>
    <w:rsid w:val="00D02270"/>
    <w:rsid w:val="00D023A2"/>
    <w:rsid w:val="00D02987"/>
    <w:rsid w:val="00D02C5E"/>
    <w:rsid w:val="00D03E97"/>
    <w:rsid w:val="00D04CF2"/>
    <w:rsid w:val="00D04D14"/>
    <w:rsid w:val="00D04F6F"/>
    <w:rsid w:val="00D04F70"/>
    <w:rsid w:val="00D05469"/>
    <w:rsid w:val="00D05C01"/>
    <w:rsid w:val="00D0619B"/>
    <w:rsid w:val="00D062F0"/>
    <w:rsid w:val="00D062FD"/>
    <w:rsid w:val="00D06693"/>
    <w:rsid w:val="00D0769C"/>
    <w:rsid w:val="00D106BC"/>
    <w:rsid w:val="00D108F2"/>
    <w:rsid w:val="00D109B4"/>
    <w:rsid w:val="00D11B99"/>
    <w:rsid w:val="00D122FD"/>
    <w:rsid w:val="00D1300A"/>
    <w:rsid w:val="00D13EFC"/>
    <w:rsid w:val="00D14914"/>
    <w:rsid w:val="00D14A1C"/>
    <w:rsid w:val="00D151CB"/>
    <w:rsid w:val="00D15CDF"/>
    <w:rsid w:val="00D15F66"/>
    <w:rsid w:val="00D16026"/>
    <w:rsid w:val="00D16261"/>
    <w:rsid w:val="00D164B7"/>
    <w:rsid w:val="00D16C2A"/>
    <w:rsid w:val="00D173E2"/>
    <w:rsid w:val="00D179F4"/>
    <w:rsid w:val="00D17E9B"/>
    <w:rsid w:val="00D21202"/>
    <w:rsid w:val="00D2123E"/>
    <w:rsid w:val="00D214A0"/>
    <w:rsid w:val="00D214AC"/>
    <w:rsid w:val="00D21726"/>
    <w:rsid w:val="00D22288"/>
    <w:rsid w:val="00D226D8"/>
    <w:rsid w:val="00D227EB"/>
    <w:rsid w:val="00D2281C"/>
    <w:rsid w:val="00D237A9"/>
    <w:rsid w:val="00D23C7E"/>
    <w:rsid w:val="00D23E39"/>
    <w:rsid w:val="00D23EC1"/>
    <w:rsid w:val="00D23F8D"/>
    <w:rsid w:val="00D24E0D"/>
    <w:rsid w:val="00D24E6D"/>
    <w:rsid w:val="00D2549D"/>
    <w:rsid w:val="00D25B47"/>
    <w:rsid w:val="00D27AEE"/>
    <w:rsid w:val="00D27FED"/>
    <w:rsid w:val="00D30DA5"/>
    <w:rsid w:val="00D310A4"/>
    <w:rsid w:val="00D31C37"/>
    <w:rsid w:val="00D31F01"/>
    <w:rsid w:val="00D32E59"/>
    <w:rsid w:val="00D32FAC"/>
    <w:rsid w:val="00D330BD"/>
    <w:rsid w:val="00D334E6"/>
    <w:rsid w:val="00D347BF"/>
    <w:rsid w:val="00D347D9"/>
    <w:rsid w:val="00D34FDE"/>
    <w:rsid w:val="00D3561E"/>
    <w:rsid w:val="00D35697"/>
    <w:rsid w:val="00D3576E"/>
    <w:rsid w:val="00D3588A"/>
    <w:rsid w:val="00D35C27"/>
    <w:rsid w:val="00D36A0C"/>
    <w:rsid w:val="00D3714B"/>
    <w:rsid w:val="00D37745"/>
    <w:rsid w:val="00D37897"/>
    <w:rsid w:val="00D41F09"/>
    <w:rsid w:val="00D42DCB"/>
    <w:rsid w:val="00D437AB"/>
    <w:rsid w:val="00D438CE"/>
    <w:rsid w:val="00D440A2"/>
    <w:rsid w:val="00D44D08"/>
    <w:rsid w:val="00D45A65"/>
    <w:rsid w:val="00D45EFD"/>
    <w:rsid w:val="00D46289"/>
    <w:rsid w:val="00D46FE8"/>
    <w:rsid w:val="00D4706B"/>
    <w:rsid w:val="00D4711D"/>
    <w:rsid w:val="00D4794F"/>
    <w:rsid w:val="00D47B57"/>
    <w:rsid w:val="00D50316"/>
    <w:rsid w:val="00D50DD9"/>
    <w:rsid w:val="00D51A74"/>
    <w:rsid w:val="00D53165"/>
    <w:rsid w:val="00D53961"/>
    <w:rsid w:val="00D53F97"/>
    <w:rsid w:val="00D53FA7"/>
    <w:rsid w:val="00D5452D"/>
    <w:rsid w:val="00D545D3"/>
    <w:rsid w:val="00D54EDA"/>
    <w:rsid w:val="00D54F3A"/>
    <w:rsid w:val="00D55407"/>
    <w:rsid w:val="00D561A6"/>
    <w:rsid w:val="00D56A9C"/>
    <w:rsid w:val="00D56CCC"/>
    <w:rsid w:val="00D57716"/>
    <w:rsid w:val="00D57A53"/>
    <w:rsid w:val="00D601F6"/>
    <w:rsid w:val="00D629D2"/>
    <w:rsid w:val="00D62D4D"/>
    <w:rsid w:val="00D62D52"/>
    <w:rsid w:val="00D63AEA"/>
    <w:rsid w:val="00D64407"/>
    <w:rsid w:val="00D6442A"/>
    <w:rsid w:val="00D64C2D"/>
    <w:rsid w:val="00D64CD1"/>
    <w:rsid w:val="00D65A7D"/>
    <w:rsid w:val="00D66DB3"/>
    <w:rsid w:val="00D67060"/>
    <w:rsid w:val="00D67898"/>
    <w:rsid w:val="00D70B28"/>
    <w:rsid w:val="00D71132"/>
    <w:rsid w:val="00D71A95"/>
    <w:rsid w:val="00D71D95"/>
    <w:rsid w:val="00D71E8E"/>
    <w:rsid w:val="00D7270F"/>
    <w:rsid w:val="00D72AB2"/>
    <w:rsid w:val="00D72F86"/>
    <w:rsid w:val="00D73107"/>
    <w:rsid w:val="00D74CD3"/>
    <w:rsid w:val="00D74D26"/>
    <w:rsid w:val="00D75197"/>
    <w:rsid w:val="00D75FCD"/>
    <w:rsid w:val="00D76112"/>
    <w:rsid w:val="00D7647F"/>
    <w:rsid w:val="00D76756"/>
    <w:rsid w:val="00D776AA"/>
    <w:rsid w:val="00D77B81"/>
    <w:rsid w:val="00D8000D"/>
    <w:rsid w:val="00D8094D"/>
    <w:rsid w:val="00D80EFE"/>
    <w:rsid w:val="00D81F4F"/>
    <w:rsid w:val="00D81F6E"/>
    <w:rsid w:val="00D8215F"/>
    <w:rsid w:val="00D8273A"/>
    <w:rsid w:val="00D82AB6"/>
    <w:rsid w:val="00D82CC1"/>
    <w:rsid w:val="00D8325A"/>
    <w:rsid w:val="00D847C3"/>
    <w:rsid w:val="00D84EEF"/>
    <w:rsid w:val="00D870C7"/>
    <w:rsid w:val="00D87FBF"/>
    <w:rsid w:val="00D9002B"/>
    <w:rsid w:val="00D90801"/>
    <w:rsid w:val="00D90F46"/>
    <w:rsid w:val="00D926BB"/>
    <w:rsid w:val="00D92E53"/>
    <w:rsid w:val="00D93A0C"/>
    <w:rsid w:val="00D948C4"/>
    <w:rsid w:val="00D94C18"/>
    <w:rsid w:val="00D94F89"/>
    <w:rsid w:val="00D95B1C"/>
    <w:rsid w:val="00D97732"/>
    <w:rsid w:val="00D977E0"/>
    <w:rsid w:val="00D97B01"/>
    <w:rsid w:val="00DA03E9"/>
    <w:rsid w:val="00DA0522"/>
    <w:rsid w:val="00DA132E"/>
    <w:rsid w:val="00DA1450"/>
    <w:rsid w:val="00DA1985"/>
    <w:rsid w:val="00DA23FF"/>
    <w:rsid w:val="00DA25F7"/>
    <w:rsid w:val="00DA2C69"/>
    <w:rsid w:val="00DA3155"/>
    <w:rsid w:val="00DA315F"/>
    <w:rsid w:val="00DA4E9F"/>
    <w:rsid w:val="00DA518C"/>
    <w:rsid w:val="00DA702F"/>
    <w:rsid w:val="00DB124D"/>
    <w:rsid w:val="00DB16D0"/>
    <w:rsid w:val="00DB2E8C"/>
    <w:rsid w:val="00DB2F12"/>
    <w:rsid w:val="00DB3347"/>
    <w:rsid w:val="00DB396B"/>
    <w:rsid w:val="00DB4576"/>
    <w:rsid w:val="00DB54E9"/>
    <w:rsid w:val="00DB5583"/>
    <w:rsid w:val="00DB5D9B"/>
    <w:rsid w:val="00DB62B4"/>
    <w:rsid w:val="00DB78B0"/>
    <w:rsid w:val="00DC0D6C"/>
    <w:rsid w:val="00DC1278"/>
    <w:rsid w:val="00DC16C1"/>
    <w:rsid w:val="00DC2596"/>
    <w:rsid w:val="00DC3C48"/>
    <w:rsid w:val="00DC424B"/>
    <w:rsid w:val="00DC4336"/>
    <w:rsid w:val="00DC4347"/>
    <w:rsid w:val="00DC4455"/>
    <w:rsid w:val="00DC52ED"/>
    <w:rsid w:val="00DC6A67"/>
    <w:rsid w:val="00DC6B8D"/>
    <w:rsid w:val="00DC6FCE"/>
    <w:rsid w:val="00DC703B"/>
    <w:rsid w:val="00DC74BE"/>
    <w:rsid w:val="00DD03D1"/>
    <w:rsid w:val="00DD073D"/>
    <w:rsid w:val="00DD08CD"/>
    <w:rsid w:val="00DD215E"/>
    <w:rsid w:val="00DD25FF"/>
    <w:rsid w:val="00DD2D9B"/>
    <w:rsid w:val="00DD32DA"/>
    <w:rsid w:val="00DD365D"/>
    <w:rsid w:val="00DD36B5"/>
    <w:rsid w:val="00DD3CA2"/>
    <w:rsid w:val="00DD4056"/>
    <w:rsid w:val="00DD4289"/>
    <w:rsid w:val="00DD4321"/>
    <w:rsid w:val="00DD46B4"/>
    <w:rsid w:val="00DD4948"/>
    <w:rsid w:val="00DD54DF"/>
    <w:rsid w:val="00DD55E8"/>
    <w:rsid w:val="00DD74D4"/>
    <w:rsid w:val="00DD775F"/>
    <w:rsid w:val="00DD7D09"/>
    <w:rsid w:val="00DE0A24"/>
    <w:rsid w:val="00DE1A50"/>
    <w:rsid w:val="00DE2021"/>
    <w:rsid w:val="00DE2BFC"/>
    <w:rsid w:val="00DE3320"/>
    <w:rsid w:val="00DE48EA"/>
    <w:rsid w:val="00DE4E05"/>
    <w:rsid w:val="00DE5A3D"/>
    <w:rsid w:val="00DE60EE"/>
    <w:rsid w:val="00DE7AA2"/>
    <w:rsid w:val="00DE7C97"/>
    <w:rsid w:val="00DF0526"/>
    <w:rsid w:val="00DF05A0"/>
    <w:rsid w:val="00DF086E"/>
    <w:rsid w:val="00DF0F68"/>
    <w:rsid w:val="00DF1977"/>
    <w:rsid w:val="00DF1A2C"/>
    <w:rsid w:val="00DF2AC9"/>
    <w:rsid w:val="00DF3A68"/>
    <w:rsid w:val="00DF3B52"/>
    <w:rsid w:val="00DF455F"/>
    <w:rsid w:val="00DF4654"/>
    <w:rsid w:val="00DF609D"/>
    <w:rsid w:val="00DF6877"/>
    <w:rsid w:val="00DF6914"/>
    <w:rsid w:val="00DF7094"/>
    <w:rsid w:val="00DF74B6"/>
    <w:rsid w:val="00DF7743"/>
    <w:rsid w:val="00DF7A7A"/>
    <w:rsid w:val="00E00A0D"/>
    <w:rsid w:val="00E00A2B"/>
    <w:rsid w:val="00E01101"/>
    <w:rsid w:val="00E01371"/>
    <w:rsid w:val="00E013DC"/>
    <w:rsid w:val="00E0170F"/>
    <w:rsid w:val="00E01BD4"/>
    <w:rsid w:val="00E02080"/>
    <w:rsid w:val="00E025B6"/>
    <w:rsid w:val="00E0294A"/>
    <w:rsid w:val="00E02AF2"/>
    <w:rsid w:val="00E02D26"/>
    <w:rsid w:val="00E041F2"/>
    <w:rsid w:val="00E053D6"/>
    <w:rsid w:val="00E0548C"/>
    <w:rsid w:val="00E05E48"/>
    <w:rsid w:val="00E0649A"/>
    <w:rsid w:val="00E06545"/>
    <w:rsid w:val="00E06603"/>
    <w:rsid w:val="00E069F8"/>
    <w:rsid w:val="00E0700F"/>
    <w:rsid w:val="00E07075"/>
    <w:rsid w:val="00E077D7"/>
    <w:rsid w:val="00E07894"/>
    <w:rsid w:val="00E07A35"/>
    <w:rsid w:val="00E10925"/>
    <w:rsid w:val="00E10BA5"/>
    <w:rsid w:val="00E117C8"/>
    <w:rsid w:val="00E118A5"/>
    <w:rsid w:val="00E1260B"/>
    <w:rsid w:val="00E12966"/>
    <w:rsid w:val="00E12A72"/>
    <w:rsid w:val="00E13399"/>
    <w:rsid w:val="00E13BBD"/>
    <w:rsid w:val="00E13CFD"/>
    <w:rsid w:val="00E14485"/>
    <w:rsid w:val="00E15353"/>
    <w:rsid w:val="00E15450"/>
    <w:rsid w:val="00E15C54"/>
    <w:rsid w:val="00E16019"/>
    <w:rsid w:val="00E1645D"/>
    <w:rsid w:val="00E165C2"/>
    <w:rsid w:val="00E16778"/>
    <w:rsid w:val="00E16B3B"/>
    <w:rsid w:val="00E16C1F"/>
    <w:rsid w:val="00E17642"/>
    <w:rsid w:val="00E17666"/>
    <w:rsid w:val="00E17E90"/>
    <w:rsid w:val="00E20270"/>
    <w:rsid w:val="00E207FD"/>
    <w:rsid w:val="00E20EC8"/>
    <w:rsid w:val="00E21701"/>
    <w:rsid w:val="00E21CFE"/>
    <w:rsid w:val="00E22A5E"/>
    <w:rsid w:val="00E23179"/>
    <w:rsid w:val="00E231B5"/>
    <w:rsid w:val="00E242A0"/>
    <w:rsid w:val="00E2439B"/>
    <w:rsid w:val="00E2440A"/>
    <w:rsid w:val="00E244D7"/>
    <w:rsid w:val="00E24773"/>
    <w:rsid w:val="00E255B2"/>
    <w:rsid w:val="00E30249"/>
    <w:rsid w:val="00E31665"/>
    <w:rsid w:val="00E31ECE"/>
    <w:rsid w:val="00E32F37"/>
    <w:rsid w:val="00E33177"/>
    <w:rsid w:val="00E338BE"/>
    <w:rsid w:val="00E343D2"/>
    <w:rsid w:val="00E34421"/>
    <w:rsid w:val="00E34FAF"/>
    <w:rsid w:val="00E36F03"/>
    <w:rsid w:val="00E370A5"/>
    <w:rsid w:val="00E4029E"/>
    <w:rsid w:val="00E406FB"/>
    <w:rsid w:val="00E40971"/>
    <w:rsid w:val="00E40E04"/>
    <w:rsid w:val="00E41851"/>
    <w:rsid w:val="00E419C3"/>
    <w:rsid w:val="00E41AE8"/>
    <w:rsid w:val="00E42666"/>
    <w:rsid w:val="00E42BA4"/>
    <w:rsid w:val="00E4313F"/>
    <w:rsid w:val="00E434A5"/>
    <w:rsid w:val="00E43D19"/>
    <w:rsid w:val="00E442D9"/>
    <w:rsid w:val="00E443E2"/>
    <w:rsid w:val="00E44D14"/>
    <w:rsid w:val="00E4564A"/>
    <w:rsid w:val="00E45689"/>
    <w:rsid w:val="00E460B2"/>
    <w:rsid w:val="00E46A80"/>
    <w:rsid w:val="00E473A1"/>
    <w:rsid w:val="00E473DA"/>
    <w:rsid w:val="00E477CE"/>
    <w:rsid w:val="00E508C0"/>
    <w:rsid w:val="00E5099B"/>
    <w:rsid w:val="00E50C2B"/>
    <w:rsid w:val="00E50CFA"/>
    <w:rsid w:val="00E50FB2"/>
    <w:rsid w:val="00E521FF"/>
    <w:rsid w:val="00E524B5"/>
    <w:rsid w:val="00E52EB6"/>
    <w:rsid w:val="00E539E5"/>
    <w:rsid w:val="00E53B75"/>
    <w:rsid w:val="00E53C38"/>
    <w:rsid w:val="00E54BAC"/>
    <w:rsid w:val="00E54C8B"/>
    <w:rsid w:val="00E553ED"/>
    <w:rsid w:val="00E575FA"/>
    <w:rsid w:val="00E57679"/>
    <w:rsid w:val="00E57C8C"/>
    <w:rsid w:val="00E60F50"/>
    <w:rsid w:val="00E61DA3"/>
    <w:rsid w:val="00E620B6"/>
    <w:rsid w:val="00E62177"/>
    <w:rsid w:val="00E62D63"/>
    <w:rsid w:val="00E63EBF"/>
    <w:rsid w:val="00E64039"/>
    <w:rsid w:val="00E6439A"/>
    <w:rsid w:val="00E64592"/>
    <w:rsid w:val="00E645A4"/>
    <w:rsid w:val="00E6467A"/>
    <w:rsid w:val="00E656EF"/>
    <w:rsid w:val="00E66238"/>
    <w:rsid w:val="00E668EA"/>
    <w:rsid w:val="00E7089C"/>
    <w:rsid w:val="00E70D3B"/>
    <w:rsid w:val="00E71D87"/>
    <w:rsid w:val="00E72341"/>
    <w:rsid w:val="00E72855"/>
    <w:rsid w:val="00E72C02"/>
    <w:rsid w:val="00E72F69"/>
    <w:rsid w:val="00E730A9"/>
    <w:rsid w:val="00E7325B"/>
    <w:rsid w:val="00E74461"/>
    <w:rsid w:val="00E74EAC"/>
    <w:rsid w:val="00E75FD4"/>
    <w:rsid w:val="00E7644B"/>
    <w:rsid w:val="00E769CC"/>
    <w:rsid w:val="00E76D8E"/>
    <w:rsid w:val="00E806B3"/>
    <w:rsid w:val="00E809DC"/>
    <w:rsid w:val="00E811F1"/>
    <w:rsid w:val="00E81AB6"/>
    <w:rsid w:val="00E81C15"/>
    <w:rsid w:val="00E82381"/>
    <w:rsid w:val="00E82445"/>
    <w:rsid w:val="00E82BC7"/>
    <w:rsid w:val="00E8327B"/>
    <w:rsid w:val="00E83BE6"/>
    <w:rsid w:val="00E8423C"/>
    <w:rsid w:val="00E858C8"/>
    <w:rsid w:val="00E85BDD"/>
    <w:rsid w:val="00E85D83"/>
    <w:rsid w:val="00E86101"/>
    <w:rsid w:val="00E8616C"/>
    <w:rsid w:val="00E86305"/>
    <w:rsid w:val="00E864CB"/>
    <w:rsid w:val="00E879CE"/>
    <w:rsid w:val="00E904B7"/>
    <w:rsid w:val="00E90D63"/>
    <w:rsid w:val="00E91060"/>
    <w:rsid w:val="00E91F45"/>
    <w:rsid w:val="00E9361F"/>
    <w:rsid w:val="00E94198"/>
    <w:rsid w:val="00E943ED"/>
    <w:rsid w:val="00E944B0"/>
    <w:rsid w:val="00E94B86"/>
    <w:rsid w:val="00E94DC0"/>
    <w:rsid w:val="00E957BC"/>
    <w:rsid w:val="00E959EC"/>
    <w:rsid w:val="00E95B2E"/>
    <w:rsid w:val="00E95D79"/>
    <w:rsid w:val="00E960F9"/>
    <w:rsid w:val="00E969C6"/>
    <w:rsid w:val="00E96B77"/>
    <w:rsid w:val="00E9750F"/>
    <w:rsid w:val="00E97D9F"/>
    <w:rsid w:val="00EA0227"/>
    <w:rsid w:val="00EA02BD"/>
    <w:rsid w:val="00EA15F2"/>
    <w:rsid w:val="00EA29BA"/>
    <w:rsid w:val="00EA2AE5"/>
    <w:rsid w:val="00EA3FDF"/>
    <w:rsid w:val="00EA4B05"/>
    <w:rsid w:val="00EA4C53"/>
    <w:rsid w:val="00EA55D4"/>
    <w:rsid w:val="00EA5FCE"/>
    <w:rsid w:val="00EA6032"/>
    <w:rsid w:val="00EA619D"/>
    <w:rsid w:val="00EA6256"/>
    <w:rsid w:val="00EA6812"/>
    <w:rsid w:val="00EA68C0"/>
    <w:rsid w:val="00EA6D7D"/>
    <w:rsid w:val="00EA7091"/>
    <w:rsid w:val="00EA720C"/>
    <w:rsid w:val="00EA7370"/>
    <w:rsid w:val="00EA747B"/>
    <w:rsid w:val="00EA75A2"/>
    <w:rsid w:val="00EA766C"/>
    <w:rsid w:val="00EA7CB5"/>
    <w:rsid w:val="00EA7D91"/>
    <w:rsid w:val="00EB0A5D"/>
    <w:rsid w:val="00EB1C9A"/>
    <w:rsid w:val="00EB2D2C"/>
    <w:rsid w:val="00EB3E0B"/>
    <w:rsid w:val="00EB452A"/>
    <w:rsid w:val="00EB4695"/>
    <w:rsid w:val="00EB6746"/>
    <w:rsid w:val="00EB6DB7"/>
    <w:rsid w:val="00EB7462"/>
    <w:rsid w:val="00EB7B59"/>
    <w:rsid w:val="00EB7D99"/>
    <w:rsid w:val="00EC0B3F"/>
    <w:rsid w:val="00EC156C"/>
    <w:rsid w:val="00EC20D5"/>
    <w:rsid w:val="00EC38E1"/>
    <w:rsid w:val="00EC44E2"/>
    <w:rsid w:val="00EC44FA"/>
    <w:rsid w:val="00EC59CA"/>
    <w:rsid w:val="00EC5B6C"/>
    <w:rsid w:val="00EC5E49"/>
    <w:rsid w:val="00EC6D2D"/>
    <w:rsid w:val="00EC6E55"/>
    <w:rsid w:val="00EC70D1"/>
    <w:rsid w:val="00EC7E42"/>
    <w:rsid w:val="00ED01C1"/>
    <w:rsid w:val="00ED0AF3"/>
    <w:rsid w:val="00ED14E8"/>
    <w:rsid w:val="00ED1C42"/>
    <w:rsid w:val="00ED27A1"/>
    <w:rsid w:val="00ED2B02"/>
    <w:rsid w:val="00ED2B20"/>
    <w:rsid w:val="00ED2C2D"/>
    <w:rsid w:val="00ED3286"/>
    <w:rsid w:val="00ED4703"/>
    <w:rsid w:val="00ED49F3"/>
    <w:rsid w:val="00ED4F00"/>
    <w:rsid w:val="00ED5918"/>
    <w:rsid w:val="00ED5C08"/>
    <w:rsid w:val="00ED5DCA"/>
    <w:rsid w:val="00ED6738"/>
    <w:rsid w:val="00ED6A80"/>
    <w:rsid w:val="00ED73B4"/>
    <w:rsid w:val="00ED7441"/>
    <w:rsid w:val="00ED75A9"/>
    <w:rsid w:val="00ED7E66"/>
    <w:rsid w:val="00EE02AF"/>
    <w:rsid w:val="00EE0514"/>
    <w:rsid w:val="00EE1BED"/>
    <w:rsid w:val="00EE2417"/>
    <w:rsid w:val="00EE2BD7"/>
    <w:rsid w:val="00EE3DFD"/>
    <w:rsid w:val="00EE4057"/>
    <w:rsid w:val="00EE45A1"/>
    <w:rsid w:val="00EE474A"/>
    <w:rsid w:val="00EE6D3A"/>
    <w:rsid w:val="00EE70EC"/>
    <w:rsid w:val="00EE7616"/>
    <w:rsid w:val="00EF0B96"/>
    <w:rsid w:val="00EF1ACF"/>
    <w:rsid w:val="00EF22EA"/>
    <w:rsid w:val="00EF3D08"/>
    <w:rsid w:val="00EF3E31"/>
    <w:rsid w:val="00EF4298"/>
    <w:rsid w:val="00EF42D9"/>
    <w:rsid w:val="00EF4544"/>
    <w:rsid w:val="00EF4964"/>
    <w:rsid w:val="00EF49B0"/>
    <w:rsid w:val="00EF4E18"/>
    <w:rsid w:val="00EF540F"/>
    <w:rsid w:val="00EF56CD"/>
    <w:rsid w:val="00EF5909"/>
    <w:rsid w:val="00EF5D44"/>
    <w:rsid w:val="00EF5D7E"/>
    <w:rsid w:val="00EF6023"/>
    <w:rsid w:val="00EF6379"/>
    <w:rsid w:val="00EF7288"/>
    <w:rsid w:val="00EF7353"/>
    <w:rsid w:val="00EF78F1"/>
    <w:rsid w:val="00F002B3"/>
    <w:rsid w:val="00F00EBB"/>
    <w:rsid w:val="00F01097"/>
    <w:rsid w:val="00F01486"/>
    <w:rsid w:val="00F0153A"/>
    <w:rsid w:val="00F01CD9"/>
    <w:rsid w:val="00F01E3A"/>
    <w:rsid w:val="00F026EB"/>
    <w:rsid w:val="00F028DB"/>
    <w:rsid w:val="00F03555"/>
    <w:rsid w:val="00F03AB4"/>
    <w:rsid w:val="00F03B86"/>
    <w:rsid w:val="00F0449C"/>
    <w:rsid w:val="00F0490D"/>
    <w:rsid w:val="00F04CFC"/>
    <w:rsid w:val="00F06099"/>
    <w:rsid w:val="00F06111"/>
    <w:rsid w:val="00F061E5"/>
    <w:rsid w:val="00F0660B"/>
    <w:rsid w:val="00F06A3A"/>
    <w:rsid w:val="00F06D8D"/>
    <w:rsid w:val="00F07077"/>
    <w:rsid w:val="00F0738D"/>
    <w:rsid w:val="00F07C24"/>
    <w:rsid w:val="00F07F63"/>
    <w:rsid w:val="00F10CD9"/>
    <w:rsid w:val="00F118FF"/>
    <w:rsid w:val="00F1191D"/>
    <w:rsid w:val="00F11A70"/>
    <w:rsid w:val="00F12B08"/>
    <w:rsid w:val="00F130FA"/>
    <w:rsid w:val="00F1389E"/>
    <w:rsid w:val="00F138D3"/>
    <w:rsid w:val="00F13CAD"/>
    <w:rsid w:val="00F13CD9"/>
    <w:rsid w:val="00F140AB"/>
    <w:rsid w:val="00F14BCE"/>
    <w:rsid w:val="00F152C4"/>
    <w:rsid w:val="00F15728"/>
    <w:rsid w:val="00F15813"/>
    <w:rsid w:val="00F15D35"/>
    <w:rsid w:val="00F15D7C"/>
    <w:rsid w:val="00F15DA2"/>
    <w:rsid w:val="00F1651D"/>
    <w:rsid w:val="00F167C7"/>
    <w:rsid w:val="00F16EE3"/>
    <w:rsid w:val="00F174DF"/>
    <w:rsid w:val="00F17789"/>
    <w:rsid w:val="00F20697"/>
    <w:rsid w:val="00F20906"/>
    <w:rsid w:val="00F20C3A"/>
    <w:rsid w:val="00F21A80"/>
    <w:rsid w:val="00F223F8"/>
    <w:rsid w:val="00F22B11"/>
    <w:rsid w:val="00F22DAC"/>
    <w:rsid w:val="00F230BE"/>
    <w:rsid w:val="00F234F5"/>
    <w:rsid w:val="00F23962"/>
    <w:rsid w:val="00F23EC2"/>
    <w:rsid w:val="00F24211"/>
    <w:rsid w:val="00F24369"/>
    <w:rsid w:val="00F24740"/>
    <w:rsid w:val="00F24827"/>
    <w:rsid w:val="00F24854"/>
    <w:rsid w:val="00F248A6"/>
    <w:rsid w:val="00F24EB4"/>
    <w:rsid w:val="00F24F99"/>
    <w:rsid w:val="00F25175"/>
    <w:rsid w:val="00F25467"/>
    <w:rsid w:val="00F254AA"/>
    <w:rsid w:val="00F2560C"/>
    <w:rsid w:val="00F258E1"/>
    <w:rsid w:val="00F25AEE"/>
    <w:rsid w:val="00F262CE"/>
    <w:rsid w:val="00F2638A"/>
    <w:rsid w:val="00F263A3"/>
    <w:rsid w:val="00F26EA6"/>
    <w:rsid w:val="00F27416"/>
    <w:rsid w:val="00F27C03"/>
    <w:rsid w:val="00F3061C"/>
    <w:rsid w:val="00F308DD"/>
    <w:rsid w:val="00F3213D"/>
    <w:rsid w:val="00F322CA"/>
    <w:rsid w:val="00F32305"/>
    <w:rsid w:val="00F324E0"/>
    <w:rsid w:val="00F32645"/>
    <w:rsid w:val="00F3319E"/>
    <w:rsid w:val="00F3344A"/>
    <w:rsid w:val="00F33F7A"/>
    <w:rsid w:val="00F346C4"/>
    <w:rsid w:val="00F34A14"/>
    <w:rsid w:val="00F3505C"/>
    <w:rsid w:val="00F35109"/>
    <w:rsid w:val="00F35186"/>
    <w:rsid w:val="00F36B45"/>
    <w:rsid w:val="00F36B85"/>
    <w:rsid w:val="00F3703B"/>
    <w:rsid w:val="00F4108D"/>
    <w:rsid w:val="00F41447"/>
    <w:rsid w:val="00F4153F"/>
    <w:rsid w:val="00F4165C"/>
    <w:rsid w:val="00F41868"/>
    <w:rsid w:val="00F4235A"/>
    <w:rsid w:val="00F4278D"/>
    <w:rsid w:val="00F42EC4"/>
    <w:rsid w:val="00F42EF4"/>
    <w:rsid w:val="00F42FF3"/>
    <w:rsid w:val="00F43415"/>
    <w:rsid w:val="00F43DA0"/>
    <w:rsid w:val="00F43F3F"/>
    <w:rsid w:val="00F4460D"/>
    <w:rsid w:val="00F4497A"/>
    <w:rsid w:val="00F4581E"/>
    <w:rsid w:val="00F45B29"/>
    <w:rsid w:val="00F45E0F"/>
    <w:rsid w:val="00F469B8"/>
    <w:rsid w:val="00F479C1"/>
    <w:rsid w:val="00F47C0A"/>
    <w:rsid w:val="00F47E62"/>
    <w:rsid w:val="00F5007B"/>
    <w:rsid w:val="00F51121"/>
    <w:rsid w:val="00F51909"/>
    <w:rsid w:val="00F51F14"/>
    <w:rsid w:val="00F52C52"/>
    <w:rsid w:val="00F53885"/>
    <w:rsid w:val="00F53B50"/>
    <w:rsid w:val="00F53FC2"/>
    <w:rsid w:val="00F54448"/>
    <w:rsid w:val="00F55EA2"/>
    <w:rsid w:val="00F56779"/>
    <w:rsid w:val="00F57641"/>
    <w:rsid w:val="00F5788F"/>
    <w:rsid w:val="00F619EF"/>
    <w:rsid w:val="00F61B60"/>
    <w:rsid w:val="00F61E2A"/>
    <w:rsid w:val="00F62374"/>
    <w:rsid w:val="00F625B8"/>
    <w:rsid w:val="00F6347F"/>
    <w:rsid w:val="00F63793"/>
    <w:rsid w:val="00F63B18"/>
    <w:rsid w:val="00F6404D"/>
    <w:rsid w:val="00F6471E"/>
    <w:rsid w:val="00F64897"/>
    <w:rsid w:val="00F654E4"/>
    <w:rsid w:val="00F659E6"/>
    <w:rsid w:val="00F65C15"/>
    <w:rsid w:val="00F66519"/>
    <w:rsid w:val="00F66C62"/>
    <w:rsid w:val="00F66FD0"/>
    <w:rsid w:val="00F6730C"/>
    <w:rsid w:val="00F67B01"/>
    <w:rsid w:val="00F67B21"/>
    <w:rsid w:val="00F700A4"/>
    <w:rsid w:val="00F704B0"/>
    <w:rsid w:val="00F707E0"/>
    <w:rsid w:val="00F70B19"/>
    <w:rsid w:val="00F70D9A"/>
    <w:rsid w:val="00F71ED8"/>
    <w:rsid w:val="00F71F45"/>
    <w:rsid w:val="00F72215"/>
    <w:rsid w:val="00F72E31"/>
    <w:rsid w:val="00F72F6B"/>
    <w:rsid w:val="00F734EE"/>
    <w:rsid w:val="00F73AEE"/>
    <w:rsid w:val="00F73FFE"/>
    <w:rsid w:val="00F74958"/>
    <w:rsid w:val="00F75589"/>
    <w:rsid w:val="00F757AB"/>
    <w:rsid w:val="00F7592E"/>
    <w:rsid w:val="00F75E5A"/>
    <w:rsid w:val="00F769BC"/>
    <w:rsid w:val="00F7711A"/>
    <w:rsid w:val="00F81642"/>
    <w:rsid w:val="00F81927"/>
    <w:rsid w:val="00F81BAA"/>
    <w:rsid w:val="00F81F33"/>
    <w:rsid w:val="00F82184"/>
    <w:rsid w:val="00F82453"/>
    <w:rsid w:val="00F82754"/>
    <w:rsid w:val="00F83752"/>
    <w:rsid w:val="00F83866"/>
    <w:rsid w:val="00F83C98"/>
    <w:rsid w:val="00F84699"/>
    <w:rsid w:val="00F84D52"/>
    <w:rsid w:val="00F856F5"/>
    <w:rsid w:val="00F862AE"/>
    <w:rsid w:val="00F868A1"/>
    <w:rsid w:val="00F86B67"/>
    <w:rsid w:val="00F86C26"/>
    <w:rsid w:val="00F86DDE"/>
    <w:rsid w:val="00F87FE0"/>
    <w:rsid w:val="00F90F5C"/>
    <w:rsid w:val="00F91478"/>
    <w:rsid w:val="00F927A8"/>
    <w:rsid w:val="00F93734"/>
    <w:rsid w:val="00F93D80"/>
    <w:rsid w:val="00F93D95"/>
    <w:rsid w:val="00F953AB"/>
    <w:rsid w:val="00F95419"/>
    <w:rsid w:val="00F9584D"/>
    <w:rsid w:val="00F959A2"/>
    <w:rsid w:val="00F9652C"/>
    <w:rsid w:val="00F96EA4"/>
    <w:rsid w:val="00F97166"/>
    <w:rsid w:val="00FA0017"/>
    <w:rsid w:val="00FA1B14"/>
    <w:rsid w:val="00FA23DF"/>
    <w:rsid w:val="00FA289D"/>
    <w:rsid w:val="00FA35C2"/>
    <w:rsid w:val="00FA393A"/>
    <w:rsid w:val="00FA3E5D"/>
    <w:rsid w:val="00FA41BB"/>
    <w:rsid w:val="00FA425D"/>
    <w:rsid w:val="00FA4986"/>
    <w:rsid w:val="00FA5062"/>
    <w:rsid w:val="00FA5291"/>
    <w:rsid w:val="00FA56E3"/>
    <w:rsid w:val="00FA5CEB"/>
    <w:rsid w:val="00FA5F85"/>
    <w:rsid w:val="00FA6798"/>
    <w:rsid w:val="00FA6831"/>
    <w:rsid w:val="00FA6C98"/>
    <w:rsid w:val="00FA7070"/>
    <w:rsid w:val="00FA7162"/>
    <w:rsid w:val="00FA7481"/>
    <w:rsid w:val="00FA7684"/>
    <w:rsid w:val="00FA7F2E"/>
    <w:rsid w:val="00FB0115"/>
    <w:rsid w:val="00FB0C8B"/>
    <w:rsid w:val="00FB0D58"/>
    <w:rsid w:val="00FB10E0"/>
    <w:rsid w:val="00FB1ED9"/>
    <w:rsid w:val="00FB3A65"/>
    <w:rsid w:val="00FB3E12"/>
    <w:rsid w:val="00FB461D"/>
    <w:rsid w:val="00FB464F"/>
    <w:rsid w:val="00FB4D85"/>
    <w:rsid w:val="00FB533B"/>
    <w:rsid w:val="00FB59E4"/>
    <w:rsid w:val="00FB5B5F"/>
    <w:rsid w:val="00FB60C4"/>
    <w:rsid w:val="00FB6141"/>
    <w:rsid w:val="00FB63C7"/>
    <w:rsid w:val="00FB694B"/>
    <w:rsid w:val="00FB6AA5"/>
    <w:rsid w:val="00FB7061"/>
    <w:rsid w:val="00FB73E6"/>
    <w:rsid w:val="00FC08E5"/>
    <w:rsid w:val="00FC0955"/>
    <w:rsid w:val="00FC10D9"/>
    <w:rsid w:val="00FC1D1D"/>
    <w:rsid w:val="00FC23B4"/>
    <w:rsid w:val="00FC3472"/>
    <w:rsid w:val="00FC7135"/>
    <w:rsid w:val="00FC75E9"/>
    <w:rsid w:val="00FC7F57"/>
    <w:rsid w:val="00FD1702"/>
    <w:rsid w:val="00FD1B76"/>
    <w:rsid w:val="00FD2358"/>
    <w:rsid w:val="00FD237E"/>
    <w:rsid w:val="00FD2D7B"/>
    <w:rsid w:val="00FD325F"/>
    <w:rsid w:val="00FD34E7"/>
    <w:rsid w:val="00FD3D0F"/>
    <w:rsid w:val="00FD3E6D"/>
    <w:rsid w:val="00FD4BDA"/>
    <w:rsid w:val="00FD52C3"/>
    <w:rsid w:val="00FD64E2"/>
    <w:rsid w:val="00FD6662"/>
    <w:rsid w:val="00FD688D"/>
    <w:rsid w:val="00FD7D26"/>
    <w:rsid w:val="00FD7FC8"/>
    <w:rsid w:val="00FE095A"/>
    <w:rsid w:val="00FE1483"/>
    <w:rsid w:val="00FE2480"/>
    <w:rsid w:val="00FE343C"/>
    <w:rsid w:val="00FE3792"/>
    <w:rsid w:val="00FE3BC8"/>
    <w:rsid w:val="00FE3FFB"/>
    <w:rsid w:val="00FE4AAB"/>
    <w:rsid w:val="00FE5C39"/>
    <w:rsid w:val="00FE6046"/>
    <w:rsid w:val="00FE60EA"/>
    <w:rsid w:val="00FE6364"/>
    <w:rsid w:val="00FE6E43"/>
    <w:rsid w:val="00FE716E"/>
    <w:rsid w:val="00FE74DB"/>
    <w:rsid w:val="00FE7F8C"/>
    <w:rsid w:val="00FF03EB"/>
    <w:rsid w:val="00FF0DAA"/>
    <w:rsid w:val="00FF0F98"/>
    <w:rsid w:val="00FF1065"/>
    <w:rsid w:val="00FF1538"/>
    <w:rsid w:val="00FF1A8C"/>
    <w:rsid w:val="00FF244D"/>
    <w:rsid w:val="00FF2534"/>
    <w:rsid w:val="00FF4C5E"/>
    <w:rsid w:val="00FF5899"/>
    <w:rsid w:val="00FF697B"/>
    <w:rsid w:val="00FF6AB2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paragraph" w:customStyle="1" w:styleId="a4">
    <w:name w:val="список с точками"/>
    <w:basedOn w:val="a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F23EC2"/>
    <w:pPr>
      <w:ind w:left="720"/>
      <w:contextualSpacing/>
    </w:pPr>
  </w:style>
  <w:style w:type="paragraph" w:customStyle="1" w:styleId="a6">
    <w:name w:val="Знак Знак Знак Знак"/>
    <w:basedOn w:val="a"/>
    <w:rsid w:val="003937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006F4F"/>
    <w:pPr>
      <w:suppressAutoHyphens/>
      <w:spacing w:after="120" w:line="360" w:lineRule="auto"/>
      <w:ind w:left="360" w:right="-115"/>
      <w:jc w:val="both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394DD4"/>
    <w:pPr>
      <w:jc w:val="both"/>
    </w:pPr>
    <w:rPr>
      <w:lang w:eastAsia="ar-SA"/>
    </w:rPr>
  </w:style>
  <w:style w:type="paragraph" w:styleId="a7">
    <w:name w:val="Body Text"/>
    <w:basedOn w:val="a"/>
    <w:link w:val="a8"/>
    <w:rsid w:val="00025987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025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F27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F27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8F00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FontStyle25">
    <w:name w:val="Font Style25"/>
    <w:basedOn w:val="a0"/>
    <w:rsid w:val="009E608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auiueaaa">
    <w:name w:val="Iau.iue (aaa)"/>
    <w:basedOn w:val="Default"/>
    <w:next w:val="Default"/>
    <w:rsid w:val="009E6088"/>
    <w:pPr>
      <w:autoSpaceDE w:val="0"/>
      <w:autoSpaceDN w:val="0"/>
      <w:adjustRightInd w:val="0"/>
    </w:pPr>
    <w:rPr>
      <w:color w:val="auto"/>
      <w:lang w:val="ru-RU" w:eastAsia="ru-RU"/>
    </w:rPr>
  </w:style>
  <w:style w:type="paragraph" w:customStyle="1" w:styleId="Iauiue">
    <w:name w:val="Iau.iue"/>
    <w:basedOn w:val="Default"/>
    <w:next w:val="Default"/>
    <w:rsid w:val="002F3B13"/>
    <w:pPr>
      <w:autoSpaceDE w:val="0"/>
      <w:autoSpaceDN w:val="0"/>
      <w:adjustRightInd w:val="0"/>
    </w:pPr>
    <w:rPr>
      <w:color w:val="auto"/>
      <w:lang w:val="ru-RU" w:eastAsia="ru-RU"/>
    </w:rPr>
  </w:style>
  <w:style w:type="paragraph" w:customStyle="1" w:styleId="Mydiss12">
    <w:name w:val="My_diss_12"/>
    <w:basedOn w:val="a"/>
    <w:autoRedefine/>
    <w:rsid w:val="00967055"/>
    <w:pPr>
      <w:numPr>
        <w:numId w:val="40"/>
      </w:numPr>
      <w:spacing w:line="360" w:lineRule="auto"/>
      <w:jc w:val="both"/>
    </w:pPr>
  </w:style>
  <w:style w:type="paragraph" w:customStyle="1" w:styleId="a9">
    <w:name w:val="Знак Знак Знак Знак Знак Знак Знак Знак Знак Знак"/>
    <w:basedOn w:val="a"/>
    <w:rsid w:val="001D55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1D55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D55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8">
    <w:name w:val="Font Style138"/>
    <w:basedOn w:val="a0"/>
    <w:uiPriority w:val="99"/>
    <w:rsid w:val="00047F9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2">
    <w:name w:val="Font Style142"/>
    <w:basedOn w:val="a0"/>
    <w:uiPriority w:val="99"/>
    <w:rsid w:val="00A3759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F23EC2"/>
    <w:rPr>
      <w:b/>
    </w:rPr>
  </w:style>
  <w:style w:type="paragraph" w:customStyle="1" w:styleId="a4">
    <w:name w:val="список с точками"/>
    <w:basedOn w:val="a"/>
    <w:rsid w:val="00F23EC2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34"/>
    <w:qFormat/>
    <w:rsid w:val="00F23EC2"/>
    <w:pPr>
      <w:ind w:left="720"/>
      <w:contextualSpacing/>
    </w:pPr>
  </w:style>
  <w:style w:type="paragraph" w:customStyle="1" w:styleId="a6">
    <w:name w:val="Знак Знак Знак Знак"/>
    <w:basedOn w:val="a"/>
    <w:rsid w:val="003937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006F4F"/>
    <w:pPr>
      <w:suppressAutoHyphens/>
      <w:spacing w:after="120" w:line="360" w:lineRule="auto"/>
      <w:ind w:left="360" w:right="-115"/>
      <w:jc w:val="both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394DD4"/>
    <w:pPr>
      <w:jc w:val="both"/>
    </w:pPr>
    <w:rPr>
      <w:lang w:eastAsia="ar-SA"/>
    </w:rPr>
  </w:style>
  <w:style w:type="paragraph" w:styleId="a7">
    <w:name w:val="Body Text"/>
    <w:basedOn w:val="a"/>
    <w:link w:val="a8"/>
    <w:rsid w:val="00025987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025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F27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F27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8F00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FontStyle25">
    <w:name w:val="Font Style25"/>
    <w:basedOn w:val="a0"/>
    <w:rsid w:val="009E608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auiueaaa">
    <w:name w:val="Iau.iue (aaa)"/>
    <w:basedOn w:val="Default"/>
    <w:next w:val="Default"/>
    <w:rsid w:val="009E6088"/>
    <w:pPr>
      <w:autoSpaceDE w:val="0"/>
      <w:autoSpaceDN w:val="0"/>
      <w:adjustRightInd w:val="0"/>
    </w:pPr>
    <w:rPr>
      <w:color w:val="auto"/>
      <w:lang w:val="ru-RU" w:eastAsia="ru-RU"/>
    </w:rPr>
  </w:style>
  <w:style w:type="paragraph" w:customStyle="1" w:styleId="Iauiue">
    <w:name w:val="Iau.iue"/>
    <w:basedOn w:val="Default"/>
    <w:next w:val="Default"/>
    <w:rsid w:val="002F3B13"/>
    <w:pPr>
      <w:autoSpaceDE w:val="0"/>
      <w:autoSpaceDN w:val="0"/>
      <w:adjustRightInd w:val="0"/>
    </w:pPr>
    <w:rPr>
      <w:color w:val="auto"/>
      <w:lang w:val="ru-RU" w:eastAsia="ru-RU"/>
    </w:rPr>
  </w:style>
  <w:style w:type="paragraph" w:customStyle="1" w:styleId="Mydiss12">
    <w:name w:val="My_diss_12"/>
    <w:basedOn w:val="a"/>
    <w:autoRedefine/>
    <w:rsid w:val="00967055"/>
    <w:pPr>
      <w:numPr>
        <w:numId w:val="40"/>
      </w:numPr>
      <w:spacing w:line="360" w:lineRule="auto"/>
      <w:jc w:val="both"/>
    </w:pPr>
  </w:style>
  <w:style w:type="paragraph" w:customStyle="1" w:styleId="a9">
    <w:name w:val="Знак Знак Знак Знак Знак Знак Знак Знак Знак Знак"/>
    <w:basedOn w:val="a"/>
    <w:rsid w:val="001D55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rsid w:val="001D55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D55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8">
    <w:name w:val="Font Style138"/>
    <w:basedOn w:val="a0"/>
    <w:uiPriority w:val="99"/>
    <w:rsid w:val="00047F9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2">
    <w:name w:val="Font Style142"/>
    <w:basedOn w:val="a0"/>
    <w:uiPriority w:val="99"/>
    <w:rsid w:val="00A3759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FBED2-50D9-4F52-87A6-1A63A034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7D1C14DA.dotm</Template>
  <TotalTime>4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ИАТЭ НИЯУ МИФИ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Марина Геннадьевна</dc:creator>
  <cp:lastModifiedBy>С.В. Ермаков</cp:lastModifiedBy>
  <cp:revision>3</cp:revision>
  <dcterms:created xsi:type="dcterms:W3CDTF">2015-09-18T16:35:00Z</dcterms:created>
  <dcterms:modified xsi:type="dcterms:W3CDTF">2022-05-14T10:36:00Z</dcterms:modified>
</cp:coreProperties>
</file>